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7D67A" w14:textId="77777777" w:rsidR="00C43400" w:rsidRPr="005D6CDB" w:rsidRDefault="00160455">
      <w:pPr>
        <w:pStyle w:val="BodyText"/>
        <w:jc w:val="center"/>
        <w:rPr>
          <w:rFonts w:ascii="Arial" w:hAnsi="Arial" w:cs="Arial"/>
          <w:sz w:val="20"/>
        </w:rPr>
      </w:pPr>
      <w:r>
        <w:rPr>
          <w:rFonts w:ascii="Arial" w:hAnsi="Arial" w:cs="Arial"/>
          <w:b/>
          <w:caps/>
          <w:noProof/>
          <w:snapToGrid/>
          <w:sz w:val="20"/>
        </w:rPr>
        <w:object w:dxaOrig="1440" w:dyaOrig="1440" w14:anchorId="7CD7D6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31.6pt;width:79.95pt;height:79.4pt;z-index:251657728;mso-position-horizontal-relative:page;mso-position-vertical-relative:page" o:allowincell="f">
            <v:imagedata r:id="rId11" o:title=""/>
            <w10:wrap anchorx="page" anchory="page"/>
          </v:shape>
          <o:OLEObject Type="Embed" ProgID="WordPro.Document" ShapeID="_x0000_s1026" DrawAspect="Content" ObjectID="_1730119739" r:id="rId12"/>
        </w:object>
      </w:r>
      <w:r w:rsidR="00C43400" w:rsidRPr="005D6CDB">
        <w:rPr>
          <w:rFonts w:ascii="Arial" w:hAnsi="Arial" w:cs="Arial"/>
          <w:b/>
          <w:caps/>
          <w:sz w:val="20"/>
        </w:rPr>
        <w:t>United States Marine Corps</w:t>
      </w:r>
    </w:p>
    <w:p w14:paraId="7CD7D67B" w14:textId="7ED5E736" w:rsidR="00C43400" w:rsidRPr="005D6CDB" w:rsidRDefault="00C43400">
      <w:pPr>
        <w:pStyle w:val="BodyText"/>
        <w:spacing w:line="144" w:lineRule="atLeast"/>
        <w:jc w:val="center"/>
        <w:rPr>
          <w:rFonts w:ascii="Arial" w:hAnsi="Arial" w:cs="Arial"/>
          <w:caps/>
          <w:sz w:val="16"/>
          <w:szCs w:val="16"/>
        </w:rPr>
      </w:pPr>
      <w:r w:rsidRPr="005D6CDB">
        <w:rPr>
          <w:rFonts w:ascii="Arial" w:hAnsi="Arial" w:cs="Arial"/>
          <w:caps/>
          <w:sz w:val="16"/>
          <w:szCs w:val="16"/>
        </w:rPr>
        <w:t>hEADQUARTERS battalion</w:t>
      </w:r>
    </w:p>
    <w:p w14:paraId="7CD7D67C" w14:textId="77777777" w:rsidR="00CC7822" w:rsidRPr="005D6CDB" w:rsidRDefault="00CC7822">
      <w:pPr>
        <w:pStyle w:val="BodyText"/>
        <w:spacing w:line="144" w:lineRule="atLeast"/>
        <w:jc w:val="center"/>
        <w:rPr>
          <w:rFonts w:ascii="Arial" w:hAnsi="Arial" w:cs="Arial"/>
          <w:caps/>
          <w:sz w:val="16"/>
          <w:szCs w:val="16"/>
        </w:rPr>
      </w:pPr>
      <w:r w:rsidRPr="005D6CDB">
        <w:rPr>
          <w:rFonts w:ascii="Arial" w:hAnsi="Arial" w:cs="Arial"/>
          <w:caps/>
          <w:sz w:val="16"/>
          <w:szCs w:val="16"/>
        </w:rPr>
        <w:t>MARINE CORPS BASE</w:t>
      </w:r>
    </w:p>
    <w:p w14:paraId="7CD7D67D" w14:textId="77777777" w:rsidR="00C43400" w:rsidRPr="005D6CDB" w:rsidRDefault="006F174A">
      <w:pPr>
        <w:pStyle w:val="BodyText"/>
        <w:spacing w:line="144" w:lineRule="atLeast"/>
        <w:jc w:val="center"/>
        <w:rPr>
          <w:rFonts w:ascii="Arial" w:hAnsi="Arial" w:cs="Arial"/>
          <w:caps/>
          <w:sz w:val="16"/>
          <w:szCs w:val="16"/>
        </w:rPr>
      </w:pPr>
      <w:r w:rsidRPr="005D6CDB">
        <w:rPr>
          <w:rFonts w:ascii="Arial" w:hAnsi="Arial" w:cs="Arial"/>
          <w:caps/>
          <w:sz w:val="16"/>
          <w:szCs w:val="16"/>
        </w:rPr>
        <w:t>2006 Hawkins avenue</w:t>
      </w:r>
    </w:p>
    <w:p w14:paraId="7CD7D67E" w14:textId="77777777" w:rsidR="00C43400" w:rsidRPr="005D6CDB" w:rsidRDefault="00C43400">
      <w:pPr>
        <w:pStyle w:val="BodyText"/>
        <w:spacing w:line="144" w:lineRule="atLeast"/>
        <w:jc w:val="center"/>
        <w:rPr>
          <w:rFonts w:ascii="Arial" w:hAnsi="Arial" w:cs="Arial"/>
          <w:sz w:val="16"/>
          <w:szCs w:val="16"/>
        </w:rPr>
      </w:pPr>
      <w:r w:rsidRPr="005D6CDB">
        <w:rPr>
          <w:rFonts w:ascii="Arial" w:hAnsi="Arial" w:cs="Arial"/>
          <w:caps/>
          <w:sz w:val="16"/>
          <w:szCs w:val="16"/>
        </w:rPr>
        <w:t>Quantico, Virginia 22134</w:t>
      </w:r>
    </w:p>
    <w:p w14:paraId="7CD7D67F" w14:textId="77777777" w:rsidR="009A6D8D" w:rsidRPr="008D6821" w:rsidRDefault="00C43400">
      <w:pPr>
        <w:pStyle w:val="BodyText"/>
        <w:spacing w:line="144" w:lineRule="atLeast"/>
        <w:rPr>
          <w:rFonts w:ascii="Times New Roman" w:hAnsi="Times New Roman"/>
          <w:caps/>
          <w:sz w:val="16"/>
          <w:szCs w:val="16"/>
        </w:rPr>
      </w:pPr>
      <w:r w:rsidRPr="008D6821">
        <w:rPr>
          <w:rFonts w:ascii="Times New Roman" w:hAnsi="Times New Roman"/>
          <w:caps/>
          <w:sz w:val="16"/>
          <w:szCs w:val="16"/>
        </w:rPr>
        <w:t xml:space="preserve">                                                                                   </w:t>
      </w:r>
    </w:p>
    <w:p w14:paraId="7CD7D680" w14:textId="77777777" w:rsidR="004107C6" w:rsidRPr="008D6821" w:rsidRDefault="00C43400">
      <w:pPr>
        <w:pStyle w:val="BodyText"/>
        <w:spacing w:line="144" w:lineRule="atLeast"/>
        <w:rPr>
          <w:rFonts w:ascii="Times New Roman" w:hAnsi="Times New Roman"/>
          <w:caps/>
          <w:sz w:val="16"/>
          <w:szCs w:val="16"/>
        </w:rPr>
      </w:pPr>
      <w:r w:rsidRPr="008D6821">
        <w:rPr>
          <w:rFonts w:ascii="Times New Roman" w:hAnsi="Times New Roman"/>
          <w:caps/>
          <w:sz w:val="16"/>
          <w:szCs w:val="16"/>
        </w:rPr>
        <w:t xml:space="preserve">                          </w:t>
      </w:r>
      <w:r w:rsidR="00E33CBE" w:rsidRPr="008D6821">
        <w:rPr>
          <w:rFonts w:ascii="Times New Roman" w:hAnsi="Times New Roman"/>
          <w:caps/>
          <w:sz w:val="16"/>
          <w:szCs w:val="16"/>
        </w:rPr>
        <w:t xml:space="preserve"> </w:t>
      </w:r>
      <w:r w:rsidR="004107C6" w:rsidRPr="008D6821">
        <w:rPr>
          <w:rFonts w:ascii="Times New Roman" w:hAnsi="Times New Roman"/>
          <w:caps/>
          <w:sz w:val="16"/>
          <w:szCs w:val="16"/>
        </w:rPr>
        <w:t xml:space="preserve">           </w:t>
      </w:r>
    </w:p>
    <w:p w14:paraId="7CD7D681" w14:textId="77777777" w:rsidR="00C43400" w:rsidRPr="005D6CDB" w:rsidRDefault="004107C6">
      <w:pPr>
        <w:pStyle w:val="BodyText"/>
        <w:spacing w:line="144" w:lineRule="atLeast"/>
        <w:rPr>
          <w:rFonts w:ascii="Arial" w:hAnsi="Arial" w:cs="Arial"/>
          <w:sz w:val="12"/>
          <w:szCs w:val="12"/>
        </w:rPr>
      </w:pPr>
      <w:r w:rsidRPr="008D6821">
        <w:rPr>
          <w:rFonts w:ascii="Times New Roman" w:hAnsi="Times New Roman"/>
          <w:caps/>
          <w:sz w:val="16"/>
          <w:szCs w:val="16"/>
        </w:rPr>
        <w:t xml:space="preserve">                                                                                 </w:t>
      </w:r>
      <w:r w:rsidR="00FF3941">
        <w:rPr>
          <w:rFonts w:ascii="Times New Roman" w:hAnsi="Times New Roman"/>
          <w:caps/>
          <w:sz w:val="16"/>
          <w:szCs w:val="16"/>
        </w:rPr>
        <w:tab/>
      </w:r>
      <w:r w:rsidR="00FF3941">
        <w:rPr>
          <w:rFonts w:ascii="Times New Roman" w:hAnsi="Times New Roman"/>
          <w:caps/>
          <w:sz w:val="16"/>
          <w:szCs w:val="16"/>
        </w:rPr>
        <w:tab/>
      </w:r>
      <w:r w:rsidR="00FF3941">
        <w:rPr>
          <w:rFonts w:ascii="Times New Roman" w:hAnsi="Times New Roman"/>
          <w:caps/>
          <w:sz w:val="16"/>
          <w:szCs w:val="16"/>
        </w:rPr>
        <w:tab/>
      </w:r>
      <w:r w:rsidR="00FF3941">
        <w:rPr>
          <w:rFonts w:ascii="Times New Roman" w:hAnsi="Times New Roman"/>
          <w:caps/>
          <w:sz w:val="16"/>
          <w:szCs w:val="16"/>
        </w:rPr>
        <w:tab/>
      </w:r>
      <w:r w:rsidR="00FF3941">
        <w:rPr>
          <w:rFonts w:ascii="Times New Roman" w:hAnsi="Times New Roman"/>
          <w:caps/>
          <w:sz w:val="16"/>
          <w:szCs w:val="16"/>
        </w:rPr>
        <w:tab/>
      </w:r>
      <w:r w:rsidR="00FF3941">
        <w:rPr>
          <w:rFonts w:ascii="Times New Roman" w:hAnsi="Times New Roman"/>
          <w:caps/>
          <w:sz w:val="16"/>
          <w:szCs w:val="16"/>
        </w:rPr>
        <w:tab/>
      </w:r>
      <w:r w:rsidR="00FF3941">
        <w:rPr>
          <w:rFonts w:ascii="Times New Roman" w:hAnsi="Times New Roman"/>
          <w:caps/>
          <w:sz w:val="16"/>
          <w:szCs w:val="16"/>
        </w:rPr>
        <w:tab/>
      </w:r>
      <w:r w:rsidR="00FF3941">
        <w:rPr>
          <w:rFonts w:ascii="Times New Roman" w:hAnsi="Times New Roman"/>
          <w:caps/>
          <w:sz w:val="16"/>
          <w:szCs w:val="16"/>
        </w:rPr>
        <w:tab/>
        <w:t xml:space="preserve">           </w:t>
      </w:r>
      <w:r w:rsidRPr="008D6821">
        <w:rPr>
          <w:rFonts w:ascii="Times New Roman" w:hAnsi="Times New Roman"/>
          <w:caps/>
          <w:sz w:val="16"/>
          <w:szCs w:val="16"/>
        </w:rPr>
        <w:t xml:space="preserve">  </w:t>
      </w:r>
      <w:r w:rsidR="00C43400" w:rsidRPr="005D6CDB">
        <w:rPr>
          <w:rFonts w:ascii="Arial" w:hAnsi="Arial" w:cs="Arial"/>
          <w:sz w:val="12"/>
          <w:szCs w:val="12"/>
        </w:rPr>
        <w:t xml:space="preserve">IN </w:t>
      </w:r>
      <w:r w:rsidRPr="005D6CDB">
        <w:rPr>
          <w:rFonts w:ascii="Arial" w:hAnsi="Arial" w:cs="Arial"/>
          <w:sz w:val="12"/>
          <w:szCs w:val="12"/>
        </w:rPr>
        <w:t>REPLY REFER</w:t>
      </w:r>
      <w:r w:rsidR="00041277" w:rsidRPr="005D6CDB">
        <w:rPr>
          <w:rFonts w:ascii="Arial" w:hAnsi="Arial" w:cs="Arial"/>
          <w:sz w:val="12"/>
          <w:szCs w:val="12"/>
        </w:rPr>
        <w:t xml:space="preserve"> TO</w:t>
      </w:r>
    </w:p>
    <w:p w14:paraId="7CD7D682" w14:textId="044A23BF" w:rsidR="00DA6D3A" w:rsidRPr="005D6CDB" w:rsidRDefault="00C43400" w:rsidP="00DA6D3A">
      <w:pPr>
        <w:pStyle w:val="DefaultText"/>
        <w:tabs>
          <w:tab w:val="left" w:pos="8010"/>
        </w:tabs>
        <w:rPr>
          <w:rFonts w:ascii="Courier New" w:hAnsi="Courier New" w:cs="Courier New"/>
          <w:sz w:val="20"/>
        </w:rPr>
      </w:pPr>
      <w:r w:rsidRPr="008D6821">
        <w:rPr>
          <w:szCs w:val="24"/>
        </w:rPr>
        <w:tab/>
      </w:r>
      <w:r w:rsidR="00F16F06" w:rsidRPr="005D6CDB">
        <w:rPr>
          <w:rFonts w:ascii="Courier New" w:hAnsi="Courier New" w:cs="Courier New"/>
          <w:sz w:val="20"/>
        </w:rPr>
        <w:t>6100</w:t>
      </w:r>
    </w:p>
    <w:p w14:paraId="331C84E2" w14:textId="57823665" w:rsidR="00F747F3" w:rsidRPr="005D6CDB" w:rsidRDefault="00E339A8" w:rsidP="00F747F3">
      <w:pPr>
        <w:pStyle w:val="DefaultText"/>
        <w:tabs>
          <w:tab w:val="left" w:pos="900"/>
          <w:tab w:val="left" w:pos="8010"/>
        </w:tabs>
        <w:rPr>
          <w:rFonts w:ascii="Courier New" w:hAnsi="Courier New" w:cs="Courier New"/>
          <w:sz w:val="20"/>
        </w:rPr>
      </w:pPr>
      <w:r w:rsidRPr="005D6CDB">
        <w:rPr>
          <w:rFonts w:ascii="Courier New" w:hAnsi="Courier New" w:cs="Courier New"/>
          <w:sz w:val="20"/>
        </w:rPr>
        <w:tab/>
      </w:r>
      <w:r w:rsidRPr="005D6CDB">
        <w:rPr>
          <w:rFonts w:ascii="Courier New" w:hAnsi="Courier New" w:cs="Courier New"/>
          <w:sz w:val="20"/>
        </w:rPr>
        <w:tab/>
      </w:r>
      <w:r w:rsidR="00CE2A93" w:rsidRPr="005D6CDB">
        <w:rPr>
          <w:rFonts w:ascii="Courier New" w:hAnsi="Courier New" w:cs="Courier New"/>
          <w:sz w:val="20"/>
        </w:rPr>
        <w:t>B-07</w:t>
      </w:r>
      <w:r w:rsidR="005D6CDB" w:rsidRPr="005D6CDB">
        <w:rPr>
          <w:rFonts w:ascii="Courier New" w:hAnsi="Courier New" w:cs="Courier New"/>
          <w:sz w:val="20"/>
        </w:rPr>
        <w:t>-3</w:t>
      </w:r>
    </w:p>
    <w:p w14:paraId="1951B8D3" w14:textId="648EF07C" w:rsidR="0035650C" w:rsidRPr="00F16F06" w:rsidRDefault="0035650C" w:rsidP="00F747F3">
      <w:pPr>
        <w:pStyle w:val="DefaultText"/>
        <w:tabs>
          <w:tab w:val="left" w:pos="900"/>
          <w:tab w:val="left" w:pos="8010"/>
        </w:tabs>
        <w:rPr>
          <w:rFonts w:ascii="Courier New" w:hAnsi="Courier New" w:cs="Courier New"/>
          <w:szCs w:val="24"/>
        </w:rPr>
      </w:pPr>
      <w:r>
        <w:rPr>
          <w:rFonts w:ascii="Courier New" w:hAnsi="Courier New" w:cs="Courier New"/>
          <w:szCs w:val="24"/>
        </w:rPr>
        <w:tab/>
      </w:r>
      <w:r>
        <w:rPr>
          <w:rFonts w:ascii="Courier New" w:hAnsi="Courier New" w:cs="Courier New"/>
          <w:szCs w:val="24"/>
        </w:rPr>
        <w:tab/>
      </w:r>
    </w:p>
    <w:p w14:paraId="03BF438A" w14:textId="639EF48A" w:rsidR="00445071" w:rsidRPr="008D6821" w:rsidRDefault="008D6821" w:rsidP="00F747F3">
      <w:pPr>
        <w:pStyle w:val="DefaultText"/>
        <w:tabs>
          <w:tab w:val="left" w:pos="900"/>
          <w:tab w:val="left" w:pos="8010"/>
        </w:tabs>
        <w:rPr>
          <w:szCs w:val="24"/>
        </w:rPr>
      </w:pPr>
      <w:r w:rsidRPr="008D6821">
        <w:rPr>
          <w:szCs w:val="24"/>
        </w:rPr>
        <w:t xml:space="preserve"> </w:t>
      </w:r>
      <w:r w:rsidRPr="008D6821">
        <w:rPr>
          <w:szCs w:val="24"/>
        </w:rPr>
        <w:tab/>
      </w:r>
      <w:r w:rsidRPr="008D6821">
        <w:rPr>
          <w:szCs w:val="24"/>
        </w:rPr>
        <w:tab/>
      </w:r>
      <w:r w:rsidR="00E339A8">
        <w:rPr>
          <w:szCs w:val="24"/>
        </w:rPr>
        <w:tab/>
      </w:r>
    </w:p>
    <w:p w14:paraId="39B1E351" w14:textId="0B788A9B" w:rsidR="00681984" w:rsidRPr="00681984" w:rsidRDefault="00681984" w:rsidP="00681984">
      <w:pPr>
        <w:rPr>
          <w:rFonts w:cs="Courier New"/>
          <w:sz w:val="20"/>
        </w:rPr>
      </w:pPr>
      <w:r w:rsidRPr="00681984">
        <w:rPr>
          <w:rFonts w:cs="Courier New"/>
          <w:sz w:val="20"/>
        </w:rPr>
        <w:t xml:space="preserve">From:  </w:t>
      </w:r>
      <w:r w:rsidR="004C58B1">
        <w:rPr>
          <w:rFonts w:cs="Courier New"/>
          <w:sz w:val="20"/>
        </w:rPr>
        <w:t>Commanding</w:t>
      </w:r>
      <w:r w:rsidRPr="00681984">
        <w:rPr>
          <w:rFonts w:cs="Courier New"/>
          <w:sz w:val="20"/>
        </w:rPr>
        <w:t xml:space="preserve"> </w:t>
      </w:r>
      <w:r w:rsidR="00F16F06">
        <w:rPr>
          <w:rFonts w:cs="Courier New"/>
          <w:sz w:val="20"/>
        </w:rPr>
        <w:t>Officer</w:t>
      </w:r>
      <w:r w:rsidRPr="00681984">
        <w:rPr>
          <w:rFonts w:cs="Courier New"/>
          <w:sz w:val="20"/>
        </w:rPr>
        <w:t xml:space="preserve">, </w:t>
      </w:r>
      <w:r w:rsidR="00C8579B">
        <w:rPr>
          <w:rFonts w:cs="Courier New"/>
          <w:sz w:val="20"/>
        </w:rPr>
        <w:t>UNIT</w:t>
      </w:r>
    </w:p>
    <w:p w14:paraId="786A70D1" w14:textId="26AABB08" w:rsidR="00681984" w:rsidRPr="00681984" w:rsidRDefault="00681984" w:rsidP="00681984">
      <w:pPr>
        <w:rPr>
          <w:rFonts w:cs="Courier New"/>
          <w:sz w:val="20"/>
        </w:rPr>
      </w:pPr>
      <w:r w:rsidRPr="00681984">
        <w:rPr>
          <w:rFonts w:cs="Courier New"/>
          <w:sz w:val="20"/>
        </w:rPr>
        <w:t xml:space="preserve">To:    </w:t>
      </w:r>
      <w:r w:rsidR="001C2BF6">
        <w:rPr>
          <w:rFonts w:cs="Courier New"/>
          <w:sz w:val="20"/>
        </w:rPr>
        <w:t>Gunnery</w:t>
      </w:r>
      <w:r w:rsidR="0025339F">
        <w:rPr>
          <w:rFonts w:cs="Courier New"/>
          <w:sz w:val="20"/>
        </w:rPr>
        <w:t xml:space="preserve"> Sergeant</w:t>
      </w:r>
      <w:r w:rsidR="00731CAA">
        <w:rPr>
          <w:rFonts w:cs="Courier New"/>
          <w:sz w:val="20"/>
        </w:rPr>
        <w:t xml:space="preserve"> </w:t>
      </w:r>
      <w:r w:rsidR="00D2068E">
        <w:rPr>
          <w:rFonts w:cs="Courier New"/>
          <w:sz w:val="20"/>
        </w:rPr>
        <w:t>Actual</w:t>
      </w:r>
      <w:r w:rsidR="003D0971">
        <w:rPr>
          <w:rFonts w:cs="Courier New"/>
          <w:sz w:val="20"/>
        </w:rPr>
        <w:t xml:space="preserve"> </w:t>
      </w:r>
      <w:r w:rsidR="001C2BF6">
        <w:rPr>
          <w:rFonts w:cs="Courier New"/>
          <w:sz w:val="20"/>
        </w:rPr>
        <w:t>M</w:t>
      </w:r>
      <w:r w:rsidR="00731CAA">
        <w:rPr>
          <w:rFonts w:cs="Courier New"/>
          <w:sz w:val="20"/>
        </w:rPr>
        <w:t xml:space="preserve">. </w:t>
      </w:r>
      <w:r w:rsidR="00D2068E">
        <w:rPr>
          <w:rFonts w:cs="Courier New"/>
          <w:sz w:val="20"/>
        </w:rPr>
        <w:t>Motivator</w:t>
      </w:r>
      <w:r w:rsidR="002D1989">
        <w:rPr>
          <w:rFonts w:cs="Courier New"/>
          <w:sz w:val="20"/>
        </w:rPr>
        <w:t>,</w:t>
      </w:r>
      <w:r w:rsidR="00731CAA">
        <w:rPr>
          <w:rFonts w:cs="Courier New"/>
          <w:sz w:val="20"/>
        </w:rPr>
        <w:t xml:space="preserve"> </w:t>
      </w:r>
      <w:r w:rsidR="001C2BF6" w:rsidRPr="001C2BF6">
        <w:rPr>
          <w:rFonts w:cs="Courier New"/>
          <w:sz w:val="20"/>
        </w:rPr>
        <w:t>12</w:t>
      </w:r>
      <w:r w:rsidR="00D2068E">
        <w:rPr>
          <w:rFonts w:cs="Courier New"/>
          <w:sz w:val="20"/>
        </w:rPr>
        <w:t>3</w:t>
      </w:r>
      <w:r w:rsidR="001C2BF6" w:rsidRPr="001C2BF6">
        <w:rPr>
          <w:rFonts w:cs="Courier New"/>
          <w:sz w:val="20"/>
        </w:rPr>
        <w:t>45</w:t>
      </w:r>
      <w:r w:rsidR="00D2068E">
        <w:rPr>
          <w:rFonts w:cs="Courier New"/>
          <w:sz w:val="20"/>
        </w:rPr>
        <w:t>67</w:t>
      </w:r>
      <w:r w:rsidR="001C2BF6" w:rsidRPr="001C2BF6">
        <w:rPr>
          <w:rFonts w:cs="Courier New"/>
          <w:sz w:val="20"/>
        </w:rPr>
        <w:t>8</w:t>
      </w:r>
      <w:r w:rsidR="00D2068E">
        <w:rPr>
          <w:rFonts w:cs="Courier New"/>
          <w:sz w:val="20"/>
        </w:rPr>
        <w:t>9</w:t>
      </w:r>
      <w:r w:rsidR="001C2BF6" w:rsidRPr="001C2BF6">
        <w:rPr>
          <w:rFonts w:cs="Courier New"/>
          <w:sz w:val="20"/>
        </w:rPr>
        <w:t>0</w:t>
      </w:r>
      <w:r w:rsidR="00731CAA">
        <w:rPr>
          <w:rFonts w:cs="Courier New"/>
          <w:sz w:val="20"/>
        </w:rPr>
        <w:t>/</w:t>
      </w:r>
      <w:r w:rsidR="00D2068E">
        <w:rPr>
          <w:rFonts w:cs="Courier New"/>
          <w:sz w:val="20"/>
        </w:rPr>
        <w:t>0300</w:t>
      </w:r>
      <w:r w:rsidR="00731CAA">
        <w:rPr>
          <w:rFonts w:cs="Courier New"/>
          <w:sz w:val="20"/>
        </w:rPr>
        <w:t xml:space="preserve"> USMC</w:t>
      </w:r>
    </w:p>
    <w:p w14:paraId="2676EC53" w14:textId="77777777" w:rsidR="00681984" w:rsidRPr="00681984" w:rsidRDefault="00681984" w:rsidP="00681984">
      <w:pPr>
        <w:rPr>
          <w:rFonts w:cs="Courier New"/>
          <w:sz w:val="20"/>
        </w:rPr>
      </w:pPr>
      <w:r w:rsidRPr="00681984">
        <w:rPr>
          <w:rFonts w:cs="Courier New"/>
          <w:sz w:val="20"/>
        </w:rPr>
        <w:t xml:space="preserve">       </w:t>
      </w:r>
      <w:r w:rsidRPr="00681984">
        <w:rPr>
          <w:rFonts w:cs="Courier New"/>
          <w:sz w:val="20"/>
        </w:rPr>
        <w:tab/>
        <w:t xml:space="preserve"> </w:t>
      </w:r>
    </w:p>
    <w:p w14:paraId="3B55034B" w14:textId="6C7A5A59" w:rsidR="00681984" w:rsidRPr="00681984" w:rsidRDefault="00681984" w:rsidP="00681984">
      <w:pPr>
        <w:rPr>
          <w:rFonts w:cs="Courier New"/>
          <w:sz w:val="20"/>
        </w:rPr>
      </w:pPr>
      <w:r w:rsidRPr="00681984">
        <w:rPr>
          <w:rFonts w:cs="Courier New"/>
          <w:sz w:val="20"/>
        </w:rPr>
        <w:t xml:space="preserve">Subj:  </w:t>
      </w:r>
      <w:r w:rsidR="00D109E3">
        <w:rPr>
          <w:rFonts w:cs="Courier New"/>
          <w:sz w:val="20"/>
        </w:rPr>
        <w:t>BIOELECT</w:t>
      </w:r>
      <w:r w:rsidR="00C8579B">
        <w:rPr>
          <w:rFonts w:cs="Courier New"/>
          <w:sz w:val="20"/>
        </w:rPr>
        <w:t>RICAL IMPEDANCE ANALYSIS (BIA)</w:t>
      </w:r>
      <w:r w:rsidR="009916FC">
        <w:rPr>
          <w:rFonts w:cs="Courier New"/>
          <w:sz w:val="20"/>
        </w:rPr>
        <w:t xml:space="preserve"> </w:t>
      </w:r>
      <w:r w:rsidR="00C8579B">
        <w:rPr>
          <w:rFonts w:cs="Courier New"/>
          <w:sz w:val="20"/>
        </w:rPr>
        <w:t>DEVICE TRAINING CERTIFICATION</w:t>
      </w:r>
    </w:p>
    <w:p w14:paraId="476C379A" w14:textId="77777777" w:rsidR="00681984" w:rsidRPr="00681984" w:rsidRDefault="00681984" w:rsidP="00681984">
      <w:pPr>
        <w:rPr>
          <w:rFonts w:cs="Courier New"/>
          <w:sz w:val="20"/>
        </w:rPr>
      </w:pPr>
    </w:p>
    <w:p w14:paraId="6F70D825" w14:textId="6E17AD8E" w:rsidR="0096354E" w:rsidRDefault="00681984" w:rsidP="00681984">
      <w:pPr>
        <w:rPr>
          <w:rFonts w:cs="Courier New"/>
          <w:sz w:val="20"/>
        </w:rPr>
      </w:pPr>
      <w:r w:rsidRPr="00681984">
        <w:rPr>
          <w:rFonts w:cs="Courier New"/>
          <w:sz w:val="20"/>
        </w:rPr>
        <w:t>Ref:   (a) MCO 6100.</w:t>
      </w:r>
      <w:r w:rsidR="0096354E">
        <w:rPr>
          <w:rFonts w:cs="Courier New"/>
          <w:sz w:val="20"/>
        </w:rPr>
        <w:t>1</w:t>
      </w:r>
      <w:r w:rsidRPr="00681984">
        <w:rPr>
          <w:rFonts w:cs="Courier New"/>
          <w:sz w:val="20"/>
        </w:rPr>
        <w:t>3</w:t>
      </w:r>
      <w:r w:rsidR="0096354E">
        <w:rPr>
          <w:rFonts w:cs="Courier New"/>
          <w:sz w:val="20"/>
        </w:rPr>
        <w:t xml:space="preserve"> CH-4</w:t>
      </w:r>
    </w:p>
    <w:p w14:paraId="6FA6EA35" w14:textId="28292CFB" w:rsidR="0096354E" w:rsidRDefault="0096354E" w:rsidP="00681984">
      <w:pPr>
        <w:rPr>
          <w:rFonts w:cs="Courier New"/>
          <w:sz w:val="20"/>
        </w:rPr>
      </w:pPr>
      <w:r>
        <w:rPr>
          <w:rFonts w:cs="Courier New"/>
          <w:sz w:val="20"/>
        </w:rPr>
        <w:t xml:space="preserve">       (b) MCO 6110.3A CH-3</w:t>
      </w:r>
    </w:p>
    <w:p w14:paraId="2C0B3287" w14:textId="218047B4" w:rsidR="0096354E" w:rsidRDefault="0096354E" w:rsidP="00681984">
      <w:pPr>
        <w:rPr>
          <w:rFonts w:cs="Courier New"/>
          <w:sz w:val="20"/>
        </w:rPr>
      </w:pPr>
      <w:r>
        <w:rPr>
          <w:rFonts w:cs="Courier New"/>
          <w:sz w:val="20"/>
        </w:rPr>
        <w:t xml:space="preserve">       (c) MCBUL 6110.3A</w:t>
      </w:r>
    </w:p>
    <w:p w14:paraId="514B75B1" w14:textId="07164F3E" w:rsidR="00A831C5" w:rsidRPr="00681984" w:rsidRDefault="00A831C5" w:rsidP="00681984">
      <w:pPr>
        <w:rPr>
          <w:rFonts w:cs="Courier New"/>
          <w:sz w:val="20"/>
        </w:rPr>
      </w:pPr>
      <w:r>
        <w:rPr>
          <w:rFonts w:cs="Courier New"/>
          <w:sz w:val="20"/>
        </w:rPr>
        <w:t xml:space="preserve">       (d) MARADMIN 423/22</w:t>
      </w:r>
    </w:p>
    <w:p w14:paraId="4D238243" w14:textId="77777777" w:rsidR="00681984" w:rsidRPr="00681984" w:rsidRDefault="00681984" w:rsidP="00681984">
      <w:pPr>
        <w:rPr>
          <w:rFonts w:cs="Courier New"/>
          <w:sz w:val="20"/>
        </w:rPr>
      </w:pPr>
      <w:r w:rsidRPr="00681984">
        <w:rPr>
          <w:rFonts w:cs="Courier New"/>
          <w:sz w:val="20"/>
        </w:rPr>
        <w:t xml:space="preserve">       </w:t>
      </w:r>
    </w:p>
    <w:p w14:paraId="66491BC7" w14:textId="3A2D36B6" w:rsidR="00681984" w:rsidRPr="00681984" w:rsidRDefault="00681984" w:rsidP="00681984">
      <w:pPr>
        <w:autoSpaceDE w:val="0"/>
        <w:autoSpaceDN w:val="0"/>
        <w:adjustRightInd w:val="0"/>
        <w:rPr>
          <w:rFonts w:cs="Courier New"/>
          <w:sz w:val="20"/>
        </w:rPr>
      </w:pPr>
      <w:r w:rsidRPr="00681984">
        <w:rPr>
          <w:rFonts w:cs="Courier New"/>
          <w:sz w:val="20"/>
        </w:rPr>
        <w:t xml:space="preserve">1.  </w:t>
      </w:r>
      <w:r w:rsidR="00D109E3">
        <w:rPr>
          <w:rFonts w:cs="Courier New"/>
          <w:sz w:val="20"/>
        </w:rPr>
        <w:t xml:space="preserve">Effective this date, </w:t>
      </w:r>
      <w:r w:rsidR="00D109E3" w:rsidRPr="00D109E3">
        <w:rPr>
          <w:rFonts w:cs="Courier New"/>
          <w:sz w:val="20"/>
        </w:rPr>
        <w:t xml:space="preserve">I certify that </w:t>
      </w:r>
      <w:proofErr w:type="gramStart"/>
      <w:r w:rsidR="00D109E3" w:rsidRPr="00D109E3">
        <w:rPr>
          <w:rFonts w:cs="Courier New"/>
          <w:sz w:val="20"/>
        </w:rPr>
        <w:t>_</w:t>
      </w:r>
      <w:r w:rsidR="00D109E3">
        <w:rPr>
          <w:rFonts w:cs="Courier New"/>
          <w:sz w:val="20"/>
          <w:u w:val="single"/>
        </w:rPr>
        <w:t>(</w:t>
      </w:r>
      <w:proofErr w:type="gramEnd"/>
      <w:r w:rsidR="00D109E3">
        <w:rPr>
          <w:rFonts w:cs="Courier New"/>
          <w:sz w:val="20"/>
          <w:u w:val="single"/>
        </w:rPr>
        <w:t>Rank Last, First M.I.)</w:t>
      </w:r>
      <w:r w:rsidR="00D109E3" w:rsidRPr="00D109E3">
        <w:rPr>
          <w:rFonts w:cs="Courier New"/>
          <w:sz w:val="20"/>
        </w:rPr>
        <w:t xml:space="preserve">__ has completed all training in accordance with the above references </w:t>
      </w:r>
      <w:r w:rsidR="00C8579B">
        <w:rPr>
          <w:rFonts w:cs="Courier New"/>
          <w:sz w:val="20"/>
        </w:rPr>
        <w:t xml:space="preserve">have completed familiarization training of all BIA materials located at </w:t>
      </w:r>
      <w:hyperlink r:id="rId13" w:history="1">
        <w:r w:rsidR="009916FC" w:rsidRPr="00930E8E">
          <w:rPr>
            <w:rStyle w:val="Hyperlink"/>
            <w:rFonts w:cs="Courier New"/>
            <w:sz w:val="20"/>
          </w:rPr>
          <w:t>https://www.fitness.marines.mil/Body-Composition/BIA</w:t>
        </w:r>
      </w:hyperlink>
      <w:r w:rsidR="009916FC">
        <w:rPr>
          <w:rFonts w:cs="Courier New"/>
          <w:sz w:val="20"/>
        </w:rPr>
        <w:t xml:space="preserve"> </w:t>
      </w:r>
      <w:r w:rsidR="00D109E3" w:rsidRPr="00D109E3">
        <w:rPr>
          <w:rFonts w:cs="Courier New"/>
          <w:sz w:val="20"/>
        </w:rPr>
        <w:t xml:space="preserve">on </w:t>
      </w:r>
      <w:r w:rsidR="00D109E3">
        <w:rPr>
          <w:rFonts w:cs="Courier New"/>
          <w:sz w:val="20"/>
        </w:rPr>
        <w:t>___</w:t>
      </w:r>
      <w:r w:rsidR="00D109E3">
        <w:rPr>
          <w:rFonts w:cs="Courier New"/>
          <w:sz w:val="20"/>
          <w:u w:val="single"/>
        </w:rPr>
        <w:t>(Date)</w:t>
      </w:r>
      <w:r w:rsidR="00D109E3" w:rsidRPr="00D109E3">
        <w:rPr>
          <w:rFonts w:cs="Courier New"/>
          <w:sz w:val="20"/>
        </w:rPr>
        <w:t>_</w:t>
      </w:r>
      <w:r w:rsidR="00D109E3">
        <w:rPr>
          <w:rFonts w:cs="Courier New"/>
          <w:sz w:val="20"/>
        </w:rPr>
        <w:t>__.</w:t>
      </w:r>
      <w:r w:rsidR="00D109E3" w:rsidRPr="00D109E3">
        <w:rPr>
          <w:rFonts w:cs="Courier New"/>
          <w:sz w:val="20"/>
        </w:rPr>
        <w:t xml:space="preserve"> </w:t>
      </w:r>
      <w:r w:rsidR="00D109E3">
        <w:rPr>
          <w:rFonts w:cs="Courier New"/>
          <w:sz w:val="20"/>
        </w:rPr>
        <w:t>Y</w:t>
      </w:r>
      <w:r w:rsidRPr="00681984">
        <w:rPr>
          <w:rFonts w:cs="Courier New"/>
          <w:sz w:val="20"/>
        </w:rPr>
        <w:t>ou have completed the required training</w:t>
      </w:r>
      <w:r w:rsidR="00153B74">
        <w:rPr>
          <w:rFonts w:cs="Courier New"/>
          <w:sz w:val="20"/>
        </w:rPr>
        <w:t xml:space="preserve"> and</w:t>
      </w:r>
      <w:r w:rsidR="00D109E3">
        <w:rPr>
          <w:rFonts w:cs="Courier New"/>
          <w:sz w:val="20"/>
        </w:rPr>
        <w:t xml:space="preserve"> are certified to properly utilize the </w:t>
      </w:r>
      <w:proofErr w:type="spellStart"/>
      <w:r w:rsidR="00D109E3">
        <w:rPr>
          <w:rFonts w:cs="Courier New"/>
          <w:sz w:val="20"/>
        </w:rPr>
        <w:t>InBody</w:t>
      </w:r>
      <w:proofErr w:type="spellEnd"/>
      <w:r w:rsidR="00D109E3">
        <w:rPr>
          <w:rFonts w:cs="Courier New"/>
          <w:sz w:val="20"/>
        </w:rPr>
        <w:t xml:space="preserve"> Bioelectrical Impedance Analysis (BIA) device to for Marines being processed for the Body Composition Program (BCP) and/or Administrative Separation for possible failure of the program</w:t>
      </w:r>
      <w:r w:rsidRPr="00681984">
        <w:rPr>
          <w:rFonts w:cs="Courier New"/>
          <w:sz w:val="20"/>
        </w:rPr>
        <w:t xml:space="preserve"> in accordance with the </w:t>
      </w:r>
      <w:r w:rsidR="002207C8">
        <w:rPr>
          <w:rFonts w:cs="Courier New"/>
          <w:sz w:val="20"/>
        </w:rPr>
        <w:t xml:space="preserve">above </w:t>
      </w:r>
      <w:r w:rsidRPr="00681984">
        <w:rPr>
          <w:rFonts w:cs="Courier New"/>
          <w:sz w:val="20"/>
        </w:rPr>
        <w:t>reference</w:t>
      </w:r>
      <w:r w:rsidR="002207C8">
        <w:rPr>
          <w:rFonts w:cs="Courier New"/>
          <w:sz w:val="20"/>
        </w:rPr>
        <w:t>s</w:t>
      </w:r>
      <w:r w:rsidR="00D109E3">
        <w:rPr>
          <w:rFonts w:cs="Courier New"/>
          <w:sz w:val="20"/>
        </w:rPr>
        <w:t xml:space="preserve"> and below checklist.</w:t>
      </w:r>
    </w:p>
    <w:p w14:paraId="1DBBA086" w14:textId="77777777" w:rsidR="00681984" w:rsidRPr="00681984" w:rsidRDefault="00681984" w:rsidP="00681984">
      <w:pPr>
        <w:autoSpaceDE w:val="0"/>
        <w:autoSpaceDN w:val="0"/>
        <w:adjustRightInd w:val="0"/>
        <w:rPr>
          <w:rFonts w:cs="Courier New"/>
          <w:sz w:val="20"/>
        </w:rPr>
      </w:pPr>
    </w:p>
    <w:p w14:paraId="65CF8871" w14:textId="7398B184" w:rsidR="00681984" w:rsidRDefault="0096354E" w:rsidP="00D109E3">
      <w:pPr>
        <w:autoSpaceDE w:val="0"/>
        <w:autoSpaceDN w:val="0"/>
        <w:adjustRightInd w:val="0"/>
        <w:rPr>
          <w:rFonts w:cs="Courier New"/>
          <w:sz w:val="20"/>
        </w:rPr>
      </w:pPr>
      <w:r>
        <w:rPr>
          <w:rFonts w:cs="Courier New"/>
          <w:sz w:val="20"/>
        </w:rPr>
        <w:t>2.  You shall</w:t>
      </w:r>
      <w:r w:rsidR="00D109E3">
        <w:rPr>
          <w:rFonts w:cs="Courier New"/>
          <w:sz w:val="20"/>
        </w:rPr>
        <w:t xml:space="preserve"> give the Marine being analyzed a copy of the results as well as maintain a copy within the Marine’s BCP package. This must be completed prior to being formally assigned to BCP or prior to being processed for Administrative Separation for possible failure of the program.</w:t>
      </w:r>
      <w:r w:rsidR="009916FC">
        <w:rPr>
          <w:rFonts w:cs="Courier New"/>
          <w:sz w:val="20"/>
        </w:rPr>
        <w:t xml:space="preserve"> </w:t>
      </w:r>
    </w:p>
    <w:p w14:paraId="195A58FE" w14:textId="3A14D72C" w:rsidR="00D109E3" w:rsidRDefault="00D109E3" w:rsidP="00D109E3">
      <w:pPr>
        <w:autoSpaceDE w:val="0"/>
        <w:autoSpaceDN w:val="0"/>
        <w:adjustRightInd w:val="0"/>
        <w:rPr>
          <w:rFonts w:cs="Courier New"/>
          <w:sz w:val="20"/>
        </w:rPr>
      </w:pPr>
    </w:p>
    <w:p w14:paraId="4C8F9717" w14:textId="499FA7C6" w:rsidR="00D109E3" w:rsidRDefault="00D109E3" w:rsidP="00D109E3">
      <w:pPr>
        <w:autoSpaceDE w:val="0"/>
        <w:autoSpaceDN w:val="0"/>
        <w:adjustRightInd w:val="0"/>
        <w:rPr>
          <w:rFonts w:cs="Courier New"/>
          <w:sz w:val="20"/>
        </w:rPr>
      </w:pPr>
      <w:r>
        <w:rPr>
          <w:rFonts w:cs="Courier New"/>
          <w:sz w:val="20"/>
        </w:rPr>
        <w:tab/>
        <w:t xml:space="preserve">___ </w:t>
      </w:r>
      <w:proofErr w:type="gramStart"/>
      <w:r>
        <w:rPr>
          <w:rFonts w:cs="Courier New"/>
          <w:sz w:val="20"/>
        </w:rPr>
        <w:t>a</w:t>
      </w:r>
      <w:proofErr w:type="gramEnd"/>
      <w:r>
        <w:rPr>
          <w:rFonts w:cs="Courier New"/>
          <w:sz w:val="20"/>
        </w:rPr>
        <w:t xml:space="preserve">. </w:t>
      </w:r>
      <w:proofErr w:type="spellStart"/>
      <w:r>
        <w:rPr>
          <w:rFonts w:cs="Courier New"/>
          <w:sz w:val="20"/>
        </w:rPr>
        <w:t>InBody</w:t>
      </w:r>
      <w:proofErr w:type="spellEnd"/>
      <w:r>
        <w:rPr>
          <w:rFonts w:cs="Courier New"/>
          <w:sz w:val="20"/>
        </w:rPr>
        <w:t xml:space="preserve"> online Training</w:t>
      </w:r>
      <w:r w:rsidR="00C8579B">
        <w:rPr>
          <w:rFonts w:cs="Courier New"/>
          <w:sz w:val="20"/>
        </w:rPr>
        <w:t xml:space="preserve"> </w:t>
      </w:r>
    </w:p>
    <w:p w14:paraId="12712693" w14:textId="7FFEA6DC" w:rsidR="00D109E3" w:rsidRDefault="00D109E3" w:rsidP="00D109E3">
      <w:pPr>
        <w:autoSpaceDE w:val="0"/>
        <w:autoSpaceDN w:val="0"/>
        <w:adjustRightInd w:val="0"/>
        <w:rPr>
          <w:rFonts w:cs="Courier New"/>
          <w:sz w:val="20"/>
        </w:rPr>
      </w:pPr>
      <w:r>
        <w:rPr>
          <w:rFonts w:cs="Courier New"/>
          <w:sz w:val="20"/>
        </w:rPr>
        <w:tab/>
      </w:r>
    </w:p>
    <w:p w14:paraId="6754388F" w14:textId="0CF43006" w:rsidR="00D109E3" w:rsidRDefault="00D109E3" w:rsidP="00D109E3">
      <w:pPr>
        <w:autoSpaceDE w:val="0"/>
        <w:autoSpaceDN w:val="0"/>
        <w:adjustRightInd w:val="0"/>
        <w:rPr>
          <w:rFonts w:cs="Courier New"/>
          <w:sz w:val="20"/>
        </w:rPr>
      </w:pPr>
      <w:r>
        <w:rPr>
          <w:rFonts w:cs="Courier New"/>
          <w:sz w:val="20"/>
        </w:rPr>
        <w:tab/>
        <w:t xml:space="preserve">___ </w:t>
      </w:r>
      <w:proofErr w:type="gramStart"/>
      <w:r>
        <w:rPr>
          <w:rFonts w:cs="Courier New"/>
          <w:sz w:val="20"/>
        </w:rPr>
        <w:t>b</w:t>
      </w:r>
      <w:proofErr w:type="gramEnd"/>
      <w:r>
        <w:rPr>
          <w:rFonts w:cs="Courier New"/>
          <w:sz w:val="20"/>
        </w:rPr>
        <w:t xml:space="preserve">. </w:t>
      </w:r>
      <w:proofErr w:type="spellStart"/>
      <w:r w:rsidR="00DC381D">
        <w:rPr>
          <w:rFonts w:cs="Courier New"/>
          <w:sz w:val="20"/>
        </w:rPr>
        <w:t>InBody</w:t>
      </w:r>
      <w:proofErr w:type="spellEnd"/>
      <w:r w:rsidR="00DC381D">
        <w:rPr>
          <w:rFonts w:cs="Courier New"/>
          <w:sz w:val="20"/>
        </w:rPr>
        <w:t xml:space="preserve"> Instructional Video </w:t>
      </w:r>
    </w:p>
    <w:p w14:paraId="1F217277" w14:textId="613102D0" w:rsidR="00DC381D" w:rsidRDefault="00DC381D" w:rsidP="00D109E3">
      <w:pPr>
        <w:autoSpaceDE w:val="0"/>
        <w:autoSpaceDN w:val="0"/>
        <w:adjustRightInd w:val="0"/>
        <w:rPr>
          <w:rFonts w:cs="Courier New"/>
          <w:sz w:val="20"/>
        </w:rPr>
      </w:pPr>
    </w:p>
    <w:p w14:paraId="3045DF9F" w14:textId="1A7AB3A3" w:rsidR="00DC381D" w:rsidRPr="00681984" w:rsidRDefault="00DC381D" w:rsidP="00D109E3">
      <w:pPr>
        <w:autoSpaceDE w:val="0"/>
        <w:autoSpaceDN w:val="0"/>
        <w:adjustRightInd w:val="0"/>
        <w:rPr>
          <w:rFonts w:cs="Courier New"/>
          <w:sz w:val="20"/>
        </w:rPr>
      </w:pPr>
      <w:r>
        <w:rPr>
          <w:rFonts w:cs="Courier New"/>
          <w:sz w:val="20"/>
        </w:rPr>
        <w:tab/>
        <w:t xml:space="preserve">___ </w:t>
      </w:r>
      <w:proofErr w:type="gramStart"/>
      <w:r>
        <w:rPr>
          <w:rFonts w:cs="Courier New"/>
          <w:sz w:val="20"/>
        </w:rPr>
        <w:t>c</w:t>
      </w:r>
      <w:proofErr w:type="gramEnd"/>
      <w:r>
        <w:rPr>
          <w:rFonts w:cs="Courier New"/>
          <w:sz w:val="20"/>
        </w:rPr>
        <w:t>. Local training conducted by the Operations/Training Chief</w:t>
      </w:r>
    </w:p>
    <w:p w14:paraId="65B25095" w14:textId="77777777" w:rsidR="00681984" w:rsidRPr="00681984" w:rsidRDefault="00681984" w:rsidP="00681984">
      <w:pPr>
        <w:autoSpaceDE w:val="0"/>
        <w:autoSpaceDN w:val="0"/>
        <w:adjustRightInd w:val="0"/>
        <w:rPr>
          <w:rFonts w:cs="Courier New"/>
          <w:sz w:val="20"/>
        </w:rPr>
      </w:pPr>
    </w:p>
    <w:p w14:paraId="57B64F96" w14:textId="77777777" w:rsidR="00681984" w:rsidRPr="00681984" w:rsidRDefault="00681984" w:rsidP="00681984">
      <w:pPr>
        <w:autoSpaceDE w:val="0"/>
        <w:autoSpaceDN w:val="0"/>
        <w:adjustRightInd w:val="0"/>
        <w:rPr>
          <w:rFonts w:cs="Courier New"/>
          <w:sz w:val="20"/>
        </w:rPr>
      </w:pPr>
    </w:p>
    <w:p w14:paraId="08181A5E" w14:textId="77777777" w:rsidR="00681984" w:rsidRPr="00681984" w:rsidRDefault="00681984" w:rsidP="00681984">
      <w:pPr>
        <w:autoSpaceDE w:val="0"/>
        <w:autoSpaceDN w:val="0"/>
        <w:adjustRightInd w:val="0"/>
        <w:rPr>
          <w:rFonts w:cs="Courier New"/>
          <w:sz w:val="20"/>
        </w:rPr>
      </w:pPr>
    </w:p>
    <w:p w14:paraId="1FB838B4" w14:textId="6D6D8D94" w:rsidR="00681984" w:rsidRPr="00681984" w:rsidRDefault="00D2068E" w:rsidP="00681984">
      <w:pPr>
        <w:autoSpaceDE w:val="0"/>
        <w:autoSpaceDN w:val="0"/>
        <w:adjustRightInd w:val="0"/>
        <w:ind w:left="4680"/>
        <w:rPr>
          <w:rFonts w:cs="Courier New"/>
          <w:sz w:val="20"/>
        </w:rPr>
      </w:pPr>
      <w:r>
        <w:rPr>
          <w:rFonts w:cs="Courier New"/>
          <w:sz w:val="20"/>
        </w:rPr>
        <w:t>A</w:t>
      </w:r>
      <w:r w:rsidR="00153B74">
        <w:rPr>
          <w:rFonts w:cs="Courier New"/>
          <w:sz w:val="20"/>
        </w:rPr>
        <w:t xml:space="preserve">. B. </w:t>
      </w:r>
      <w:r>
        <w:rPr>
          <w:rFonts w:cs="Courier New"/>
          <w:sz w:val="20"/>
        </w:rPr>
        <w:t>Officer</w:t>
      </w:r>
    </w:p>
    <w:p w14:paraId="11265BC4" w14:textId="15E018E0" w:rsidR="00681984" w:rsidRPr="00681984" w:rsidRDefault="00681984" w:rsidP="00681984">
      <w:pPr>
        <w:pBdr>
          <w:bottom w:val="single" w:sz="6" w:space="1" w:color="auto"/>
        </w:pBdr>
        <w:rPr>
          <w:rFonts w:cs="Courier New"/>
          <w:sz w:val="20"/>
        </w:rPr>
      </w:pPr>
      <w:r>
        <w:rPr>
          <w:rFonts w:cs="Courier New"/>
          <w:sz w:val="20"/>
        </w:rPr>
        <w:tab/>
      </w:r>
      <w:r>
        <w:rPr>
          <w:rFonts w:cs="Courier New"/>
          <w:sz w:val="20"/>
        </w:rPr>
        <w:tab/>
      </w:r>
      <w:r>
        <w:rPr>
          <w:rFonts w:cs="Courier New"/>
          <w:sz w:val="20"/>
        </w:rPr>
        <w:tab/>
      </w:r>
      <w:r>
        <w:rPr>
          <w:rFonts w:cs="Courier New"/>
          <w:sz w:val="20"/>
        </w:rPr>
        <w:tab/>
      </w:r>
      <w:r>
        <w:rPr>
          <w:rFonts w:cs="Courier New"/>
          <w:sz w:val="20"/>
        </w:rPr>
        <w:tab/>
        <w:t xml:space="preserve">               By direction</w:t>
      </w:r>
    </w:p>
    <w:p w14:paraId="079B2DF9" w14:textId="77777777" w:rsidR="00681984" w:rsidRPr="00681984" w:rsidRDefault="00681984" w:rsidP="00681984">
      <w:pPr>
        <w:rPr>
          <w:rFonts w:cs="Courier New"/>
          <w:sz w:val="20"/>
        </w:rPr>
      </w:pPr>
      <w:r w:rsidRPr="00681984">
        <w:rPr>
          <w:rFonts w:cs="Courier New"/>
          <w:sz w:val="20"/>
        </w:rPr>
        <w:t>RECEIVING ENORSEMENT</w:t>
      </w:r>
    </w:p>
    <w:p w14:paraId="673F4CAC" w14:textId="77777777" w:rsidR="00681984" w:rsidRPr="00681984" w:rsidRDefault="00681984" w:rsidP="00681984">
      <w:pPr>
        <w:rPr>
          <w:rFonts w:cs="Courier New"/>
          <w:sz w:val="20"/>
        </w:rPr>
      </w:pPr>
    </w:p>
    <w:p w14:paraId="5A918B3A" w14:textId="38508F9B" w:rsidR="009B5DFD" w:rsidRDefault="00681984" w:rsidP="00681984">
      <w:pPr>
        <w:rPr>
          <w:rFonts w:cs="Courier New"/>
          <w:sz w:val="20"/>
        </w:rPr>
      </w:pPr>
      <w:r w:rsidRPr="00681984">
        <w:rPr>
          <w:rFonts w:cs="Courier New"/>
          <w:sz w:val="20"/>
        </w:rPr>
        <w:t xml:space="preserve">From:  </w:t>
      </w:r>
      <w:r w:rsidR="001C2BF6">
        <w:rPr>
          <w:rFonts w:cs="Courier New"/>
          <w:sz w:val="20"/>
        </w:rPr>
        <w:t xml:space="preserve">Gunnery Sergeant </w:t>
      </w:r>
      <w:r w:rsidR="00D2068E">
        <w:rPr>
          <w:rFonts w:cs="Courier New"/>
          <w:sz w:val="20"/>
        </w:rPr>
        <w:t>Actual</w:t>
      </w:r>
      <w:r w:rsidR="001C2BF6">
        <w:rPr>
          <w:rFonts w:cs="Courier New"/>
          <w:sz w:val="20"/>
        </w:rPr>
        <w:t xml:space="preserve"> M. Wilton, </w:t>
      </w:r>
      <w:r w:rsidR="001C2BF6" w:rsidRPr="001C2BF6">
        <w:rPr>
          <w:rFonts w:cs="Courier New"/>
          <w:sz w:val="20"/>
        </w:rPr>
        <w:t>12</w:t>
      </w:r>
      <w:r w:rsidR="00D2068E">
        <w:rPr>
          <w:rFonts w:cs="Courier New"/>
          <w:sz w:val="20"/>
        </w:rPr>
        <w:t>34567890</w:t>
      </w:r>
      <w:r w:rsidR="001C2BF6">
        <w:rPr>
          <w:rFonts w:cs="Courier New"/>
          <w:sz w:val="20"/>
        </w:rPr>
        <w:t>/03</w:t>
      </w:r>
      <w:r w:rsidR="00D2068E">
        <w:rPr>
          <w:rFonts w:cs="Courier New"/>
          <w:sz w:val="20"/>
        </w:rPr>
        <w:t>00</w:t>
      </w:r>
      <w:r w:rsidR="001C2BF6">
        <w:rPr>
          <w:rFonts w:cs="Courier New"/>
          <w:sz w:val="20"/>
        </w:rPr>
        <w:t xml:space="preserve"> </w:t>
      </w:r>
      <w:r w:rsidR="005C723C" w:rsidRPr="005C723C">
        <w:rPr>
          <w:rFonts w:cs="Courier New"/>
          <w:sz w:val="20"/>
        </w:rPr>
        <w:t>USMC</w:t>
      </w:r>
    </w:p>
    <w:p w14:paraId="35D23541" w14:textId="0CA5B052" w:rsidR="00681984" w:rsidRPr="00681984" w:rsidRDefault="00681984" w:rsidP="00681984">
      <w:pPr>
        <w:rPr>
          <w:rFonts w:cs="Courier New"/>
          <w:sz w:val="20"/>
        </w:rPr>
      </w:pPr>
      <w:r w:rsidRPr="00681984">
        <w:rPr>
          <w:rFonts w:cs="Courier New"/>
          <w:sz w:val="20"/>
        </w:rPr>
        <w:t xml:space="preserve">To:    Commanding Officer, </w:t>
      </w:r>
      <w:r w:rsidR="00C8579B">
        <w:rPr>
          <w:rFonts w:cs="Courier New"/>
          <w:sz w:val="20"/>
        </w:rPr>
        <w:t>UNIT</w:t>
      </w:r>
      <w:r w:rsidRPr="00681984">
        <w:rPr>
          <w:rFonts w:cs="Courier New"/>
          <w:sz w:val="20"/>
        </w:rPr>
        <w:t xml:space="preserve"> </w:t>
      </w:r>
    </w:p>
    <w:p w14:paraId="5C51C845" w14:textId="77777777" w:rsidR="00681984" w:rsidRPr="00681984" w:rsidRDefault="00681984" w:rsidP="00681984">
      <w:pPr>
        <w:rPr>
          <w:rFonts w:cs="Courier New"/>
          <w:sz w:val="20"/>
        </w:rPr>
      </w:pPr>
    </w:p>
    <w:p w14:paraId="7FC7C65B" w14:textId="2CE90B88" w:rsidR="00C8579B" w:rsidRPr="00681984" w:rsidRDefault="00681984" w:rsidP="00C8579B">
      <w:pPr>
        <w:rPr>
          <w:rFonts w:cs="Courier New"/>
          <w:sz w:val="20"/>
        </w:rPr>
      </w:pPr>
      <w:r w:rsidRPr="00681984">
        <w:rPr>
          <w:rFonts w:cs="Courier New"/>
          <w:sz w:val="20"/>
        </w:rPr>
        <w:t xml:space="preserve">Subj:  </w:t>
      </w:r>
      <w:r w:rsidR="00C8579B">
        <w:rPr>
          <w:rFonts w:cs="Courier New"/>
          <w:sz w:val="20"/>
        </w:rPr>
        <w:t>BIOELECTRICAL IMPEDANCE ANALYSIS (BIA)</w:t>
      </w:r>
      <w:r w:rsidR="009916FC">
        <w:rPr>
          <w:rFonts w:cs="Courier New"/>
          <w:sz w:val="20"/>
        </w:rPr>
        <w:t xml:space="preserve"> </w:t>
      </w:r>
      <w:bookmarkStart w:id="0" w:name="_GoBack"/>
      <w:bookmarkEnd w:id="0"/>
      <w:r w:rsidR="00C8579B">
        <w:rPr>
          <w:rFonts w:cs="Courier New"/>
          <w:sz w:val="20"/>
        </w:rPr>
        <w:t>DEVICE TRAINING CERTIFICATION</w:t>
      </w:r>
    </w:p>
    <w:p w14:paraId="797A43DD" w14:textId="7359801C" w:rsidR="00681984" w:rsidRPr="00681984" w:rsidRDefault="00681984" w:rsidP="00681984">
      <w:pPr>
        <w:rPr>
          <w:rFonts w:cs="Courier New"/>
          <w:sz w:val="20"/>
        </w:rPr>
      </w:pPr>
    </w:p>
    <w:p w14:paraId="628A6680" w14:textId="5A75697A" w:rsidR="00681984" w:rsidRPr="00681984" w:rsidRDefault="00681984" w:rsidP="00681984">
      <w:pPr>
        <w:rPr>
          <w:rFonts w:cs="Courier New"/>
          <w:sz w:val="20"/>
        </w:rPr>
      </w:pPr>
      <w:r w:rsidRPr="00681984">
        <w:rPr>
          <w:rFonts w:cs="Courier New"/>
          <w:sz w:val="20"/>
        </w:rPr>
        <w:t>1.  I have read and understand the contents of the reference.  I will maintain currency o</w:t>
      </w:r>
      <w:r>
        <w:rPr>
          <w:rFonts w:cs="Courier New"/>
          <w:sz w:val="20"/>
        </w:rPr>
        <w:t>n</w:t>
      </w:r>
      <w:r w:rsidRPr="00681984">
        <w:rPr>
          <w:rFonts w:cs="Courier New"/>
          <w:sz w:val="20"/>
        </w:rPr>
        <w:t xml:space="preserve"> all Marine Corps and battalion policy memorandu</w:t>
      </w:r>
      <w:r w:rsidR="0096354E">
        <w:rPr>
          <w:rFonts w:cs="Courier New"/>
          <w:sz w:val="20"/>
        </w:rPr>
        <w:t xml:space="preserve">ms and orders pertaining </w:t>
      </w:r>
      <w:r w:rsidR="00DC381D">
        <w:rPr>
          <w:rFonts w:cs="Courier New"/>
          <w:sz w:val="20"/>
        </w:rPr>
        <w:t>to the BIA utilization and BCP procedures.</w:t>
      </w:r>
      <w:r w:rsidRPr="00681984">
        <w:rPr>
          <w:rFonts w:cs="Courier New"/>
          <w:sz w:val="20"/>
        </w:rPr>
        <w:t xml:space="preserve">  </w:t>
      </w:r>
    </w:p>
    <w:p w14:paraId="728B2805" w14:textId="77777777" w:rsidR="00681984" w:rsidRDefault="00681984" w:rsidP="00681984">
      <w:pPr>
        <w:rPr>
          <w:rFonts w:cs="Courier New"/>
          <w:sz w:val="20"/>
        </w:rPr>
      </w:pPr>
    </w:p>
    <w:p w14:paraId="3AEFA9D3" w14:textId="77777777" w:rsidR="00153B74" w:rsidRPr="00681984" w:rsidRDefault="00153B74" w:rsidP="00681984">
      <w:pPr>
        <w:rPr>
          <w:rFonts w:cs="Courier New"/>
          <w:sz w:val="20"/>
        </w:rPr>
      </w:pPr>
    </w:p>
    <w:p w14:paraId="446D52E5" w14:textId="77777777" w:rsidR="00681984" w:rsidRDefault="00681984" w:rsidP="00681984">
      <w:pPr>
        <w:rPr>
          <w:rFonts w:cs="Courier New"/>
          <w:sz w:val="20"/>
        </w:rPr>
      </w:pPr>
    </w:p>
    <w:p w14:paraId="178D959E" w14:textId="60FFC9B3" w:rsidR="00681984" w:rsidRPr="00681984" w:rsidRDefault="00681984" w:rsidP="00CB660B">
      <w:pPr>
        <w:autoSpaceDE w:val="0"/>
        <w:autoSpaceDN w:val="0"/>
        <w:adjustRightInd w:val="0"/>
        <w:ind w:left="4032" w:firstLine="576"/>
        <w:rPr>
          <w:rFonts w:cs="Courier New"/>
          <w:sz w:val="20"/>
        </w:rPr>
      </w:pPr>
      <w:r w:rsidRPr="00681984">
        <w:rPr>
          <w:rFonts w:cs="Courier New"/>
          <w:sz w:val="20"/>
        </w:rPr>
        <w:t xml:space="preserve"> </w:t>
      </w:r>
      <w:r w:rsidR="00D2068E">
        <w:rPr>
          <w:rFonts w:cs="Courier New"/>
          <w:sz w:val="20"/>
        </w:rPr>
        <w:t>A</w:t>
      </w:r>
      <w:r w:rsidR="009873E7">
        <w:rPr>
          <w:rFonts w:cs="Courier New"/>
          <w:sz w:val="20"/>
        </w:rPr>
        <w:t>.</w:t>
      </w:r>
      <w:r w:rsidR="00D67144">
        <w:rPr>
          <w:rFonts w:cs="Courier New"/>
          <w:sz w:val="20"/>
        </w:rPr>
        <w:t xml:space="preserve"> </w:t>
      </w:r>
      <w:r w:rsidR="001C2BF6">
        <w:rPr>
          <w:rFonts w:cs="Courier New"/>
          <w:sz w:val="20"/>
        </w:rPr>
        <w:t>M</w:t>
      </w:r>
      <w:r w:rsidR="00D67144">
        <w:rPr>
          <w:rFonts w:cs="Courier New"/>
          <w:sz w:val="20"/>
        </w:rPr>
        <w:t xml:space="preserve">. </w:t>
      </w:r>
      <w:r w:rsidR="00D2068E">
        <w:rPr>
          <w:rFonts w:cs="Courier New"/>
          <w:sz w:val="20"/>
        </w:rPr>
        <w:t>MOTIVATOR</w:t>
      </w:r>
    </w:p>
    <w:p w14:paraId="7CD7D6A5" w14:textId="56ACAE91" w:rsidR="00A27413" w:rsidRPr="00586603" w:rsidRDefault="00A27413" w:rsidP="00681984">
      <w:pPr>
        <w:tabs>
          <w:tab w:val="left" w:pos="720"/>
        </w:tabs>
        <w:rPr>
          <w:sz w:val="22"/>
          <w:szCs w:val="22"/>
        </w:rPr>
      </w:pPr>
    </w:p>
    <w:sectPr w:rsidR="00A27413" w:rsidRPr="00586603" w:rsidSect="00681984">
      <w:footerReference w:type="even" r:id="rId14"/>
      <w:footerReference w:type="default" r:id="rId15"/>
      <w:footerReference w:type="first" r:id="rId16"/>
      <w:pgSz w:w="12240" w:h="15840"/>
      <w:pgMar w:top="720" w:right="1440" w:bottom="1440" w:left="1440"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93668" w14:textId="77777777" w:rsidR="00160455" w:rsidRDefault="00160455">
      <w:r>
        <w:separator/>
      </w:r>
    </w:p>
  </w:endnote>
  <w:endnote w:type="continuationSeparator" w:id="0">
    <w:p w14:paraId="60319764" w14:textId="77777777" w:rsidR="00160455" w:rsidRDefault="00160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D6AB" w14:textId="77777777" w:rsidR="00314320" w:rsidRDefault="003143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CD7D6AC" w14:textId="77777777" w:rsidR="00314320" w:rsidRDefault="00314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D6AD" w14:textId="59494F76" w:rsidR="00314320" w:rsidRDefault="003143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16FC">
      <w:rPr>
        <w:rStyle w:val="PageNumber"/>
        <w:noProof/>
      </w:rPr>
      <w:t>2</w:t>
    </w:r>
    <w:r>
      <w:rPr>
        <w:rStyle w:val="PageNumber"/>
      </w:rPr>
      <w:fldChar w:fldCharType="end"/>
    </w:r>
  </w:p>
  <w:p w14:paraId="7CD7D6AE" w14:textId="77777777" w:rsidR="00314320" w:rsidRDefault="003143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7D6AF" w14:textId="50CAAE8A" w:rsidR="009A6D8D" w:rsidRPr="00E45AA8" w:rsidRDefault="009A6D8D">
    <w:pPr>
      <w:pStyle w:val="Footer"/>
      <w:jc w:val="center"/>
      <w:rPr>
        <w:rFonts w:ascii="Times New Roman" w:hAnsi="Times New Roman"/>
      </w:rPr>
    </w:pPr>
  </w:p>
  <w:p w14:paraId="7CD7D6B0" w14:textId="77777777" w:rsidR="009A6D8D" w:rsidRDefault="009A6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7ECB9" w14:textId="77777777" w:rsidR="00160455" w:rsidRDefault="00160455">
      <w:r>
        <w:separator/>
      </w:r>
    </w:p>
  </w:footnote>
  <w:footnote w:type="continuationSeparator" w:id="0">
    <w:p w14:paraId="735C90CB" w14:textId="77777777" w:rsidR="00160455" w:rsidRDefault="00160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23E"/>
    <w:multiLevelType w:val="hybridMultilevel"/>
    <w:tmpl w:val="AE2A015E"/>
    <w:lvl w:ilvl="0" w:tplc="3C8045C2">
      <w:start w:val="23"/>
      <w:numFmt w:val="upp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02B62591"/>
    <w:multiLevelType w:val="singleLevel"/>
    <w:tmpl w:val="B762BC60"/>
    <w:lvl w:ilvl="0">
      <w:start w:val="1"/>
      <w:numFmt w:val="decimal"/>
      <w:lvlText w:val="%1."/>
      <w:lvlJc w:val="left"/>
      <w:pPr>
        <w:tabs>
          <w:tab w:val="num" w:pos="585"/>
        </w:tabs>
        <w:ind w:left="585" w:hanging="585"/>
      </w:pPr>
      <w:rPr>
        <w:rFonts w:hint="default"/>
      </w:rPr>
    </w:lvl>
  </w:abstractNum>
  <w:abstractNum w:abstractNumId="2" w15:restartNumberingAfterBreak="0">
    <w:nsid w:val="070F7FA7"/>
    <w:multiLevelType w:val="hybridMultilevel"/>
    <w:tmpl w:val="B992AD30"/>
    <w:lvl w:ilvl="0" w:tplc="4C4667D4">
      <w:start w:val="1"/>
      <w:numFmt w:val="upp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0A940E8A"/>
    <w:multiLevelType w:val="multilevel"/>
    <w:tmpl w:val="194E3030"/>
    <w:lvl w:ilvl="0">
      <w:start w:val="1"/>
      <w:numFmt w:val="decimal"/>
      <w:lvlText w:val="%1.  "/>
      <w:lvlJc w:val="left"/>
      <w:pPr>
        <w:tabs>
          <w:tab w:val="num" w:pos="720"/>
        </w:tabs>
        <w:ind w:left="0" w:firstLine="0"/>
      </w:pPr>
      <w:rPr>
        <w:rFonts w:ascii="Courier New" w:hAnsi="Courier New" w:hint="default"/>
        <w:sz w:val="24"/>
      </w:rPr>
    </w:lvl>
    <w:lvl w:ilvl="1">
      <w:start w:val="1"/>
      <w:numFmt w:val="none"/>
      <w:suff w:val="nothing"/>
      <w:lvlText w:val="a.  %1"/>
      <w:lvlJc w:val="left"/>
      <w:pPr>
        <w:ind w:left="0" w:firstLine="360"/>
      </w:pPr>
      <w:rPr>
        <w:rFonts w:ascii="Courier New" w:hAnsi="Courier New" w:hint="default"/>
        <w:sz w:val="24"/>
      </w:rPr>
    </w:lvl>
    <w:lvl w:ilvl="2">
      <w:start w:val="1"/>
      <w:numFmt w:val="none"/>
      <w:lvlText w:val="(1) "/>
      <w:lvlJc w:val="left"/>
      <w:pPr>
        <w:tabs>
          <w:tab w:val="num" w:pos="1440"/>
        </w:tabs>
        <w:ind w:left="0" w:firstLine="720"/>
      </w:pPr>
      <w:rPr>
        <w:rFonts w:ascii="Courier New" w:hAnsi="Courier New" w:hint="default"/>
        <w:sz w:val="24"/>
      </w:rPr>
    </w:lvl>
    <w:lvl w:ilvl="3">
      <w:start w:val="1"/>
      <w:numFmt w:val="none"/>
      <w:lvlText w:val="(a) "/>
      <w:lvlJc w:val="left"/>
      <w:pPr>
        <w:tabs>
          <w:tab w:val="num" w:pos="1800"/>
        </w:tabs>
        <w:ind w:left="0" w:firstLine="1080"/>
      </w:pPr>
      <w:rPr>
        <w:rFonts w:ascii="Courier New" w:hAnsi="Courier New" w:hint="default"/>
        <w:sz w:val="24"/>
      </w:rPr>
    </w:lvl>
    <w:lvl w:ilvl="4">
      <w:start w:val="1"/>
      <w:numFmt w:val="none"/>
      <w:lvlText w:val="1 "/>
      <w:lvlJc w:val="left"/>
      <w:pPr>
        <w:tabs>
          <w:tab w:val="num" w:pos="1800"/>
        </w:tabs>
        <w:ind w:left="0" w:firstLine="1440"/>
      </w:pPr>
      <w:rPr>
        <w:rFonts w:ascii="Times New Roman" w:hAnsi="Times New Roman" w:hint="default"/>
        <w:sz w:val="18"/>
      </w:rPr>
    </w:lvl>
    <w:lvl w:ilvl="5">
      <w:start w:val="1"/>
      <w:numFmt w:val="none"/>
      <w:lvlText w:val="a "/>
      <w:lvlJc w:val="left"/>
      <w:pPr>
        <w:tabs>
          <w:tab w:val="num" w:pos="2160"/>
        </w:tabs>
        <w:ind w:left="0" w:firstLine="1800"/>
      </w:pPr>
      <w:rPr>
        <w:rFonts w:ascii="Times New Roman" w:hAnsi="Times New Roman" w:hint="default"/>
        <w:sz w:val="18"/>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DAF1A3F"/>
    <w:multiLevelType w:val="hybridMultilevel"/>
    <w:tmpl w:val="056C7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01AF6"/>
    <w:multiLevelType w:val="multilevel"/>
    <w:tmpl w:val="CFBC13D4"/>
    <w:lvl w:ilvl="0">
      <w:start w:val="1"/>
      <w:numFmt w:val="decimal"/>
      <w:lvlText w:val="%1.  "/>
      <w:lvlJc w:val="left"/>
      <w:pPr>
        <w:tabs>
          <w:tab w:val="num" w:pos="720"/>
        </w:tabs>
        <w:ind w:left="0" w:firstLine="0"/>
      </w:pPr>
    </w:lvl>
    <w:lvl w:ilvl="1">
      <w:start w:val="1"/>
      <w:numFmt w:val="none"/>
      <w:lvlText w:val="a.  "/>
      <w:lvlJc w:val="left"/>
      <w:pPr>
        <w:tabs>
          <w:tab w:val="num" w:pos="1080"/>
        </w:tabs>
        <w:ind w:left="720" w:hanging="360"/>
      </w:pPr>
      <w:rPr>
        <w:rFonts w:ascii="Courier New" w:hAnsi="Courier New" w:hint="default"/>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1842F2D"/>
    <w:multiLevelType w:val="singleLevel"/>
    <w:tmpl w:val="F8A0CAF6"/>
    <w:lvl w:ilvl="0">
      <w:start w:val="1"/>
      <w:numFmt w:val="lowerLetter"/>
      <w:lvlText w:val="%1."/>
      <w:lvlJc w:val="left"/>
      <w:pPr>
        <w:tabs>
          <w:tab w:val="num" w:pos="1170"/>
        </w:tabs>
        <w:ind w:left="1170" w:hanging="585"/>
      </w:pPr>
      <w:rPr>
        <w:rFonts w:hint="default"/>
      </w:rPr>
    </w:lvl>
  </w:abstractNum>
  <w:abstractNum w:abstractNumId="7" w15:restartNumberingAfterBreak="0">
    <w:nsid w:val="13236686"/>
    <w:multiLevelType w:val="hybridMultilevel"/>
    <w:tmpl w:val="B7302CEC"/>
    <w:lvl w:ilvl="0" w:tplc="3DC4E848">
      <w:start w:val="13"/>
      <w:numFmt w:val="upperLetter"/>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8" w15:restartNumberingAfterBreak="0">
    <w:nsid w:val="13915A1F"/>
    <w:multiLevelType w:val="hybridMultilevel"/>
    <w:tmpl w:val="074AED1A"/>
    <w:lvl w:ilvl="0" w:tplc="03449044">
      <w:start w:val="1"/>
      <w:numFmt w:val="low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9" w15:restartNumberingAfterBreak="0">
    <w:nsid w:val="141D5B18"/>
    <w:multiLevelType w:val="hybridMultilevel"/>
    <w:tmpl w:val="05304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F84995"/>
    <w:multiLevelType w:val="hybridMultilevel"/>
    <w:tmpl w:val="EF44CAFC"/>
    <w:lvl w:ilvl="0" w:tplc="39249858">
      <w:start w:val="1"/>
      <w:numFmt w:val="upperLetter"/>
      <w:lvlText w:val="%1."/>
      <w:lvlJc w:val="left"/>
      <w:pPr>
        <w:tabs>
          <w:tab w:val="num" w:pos="5112"/>
        </w:tabs>
        <w:ind w:left="5112" w:hanging="435"/>
      </w:pPr>
      <w:rPr>
        <w:rFonts w:hint="default"/>
      </w:rPr>
    </w:lvl>
    <w:lvl w:ilvl="1" w:tplc="04090019" w:tentative="1">
      <w:start w:val="1"/>
      <w:numFmt w:val="lowerLetter"/>
      <w:lvlText w:val="%2."/>
      <w:lvlJc w:val="left"/>
      <w:pPr>
        <w:tabs>
          <w:tab w:val="num" w:pos="5757"/>
        </w:tabs>
        <w:ind w:left="5757" w:hanging="360"/>
      </w:pPr>
    </w:lvl>
    <w:lvl w:ilvl="2" w:tplc="0409001B" w:tentative="1">
      <w:start w:val="1"/>
      <w:numFmt w:val="lowerRoman"/>
      <w:lvlText w:val="%3."/>
      <w:lvlJc w:val="right"/>
      <w:pPr>
        <w:tabs>
          <w:tab w:val="num" w:pos="6477"/>
        </w:tabs>
        <w:ind w:left="6477" w:hanging="180"/>
      </w:pPr>
    </w:lvl>
    <w:lvl w:ilvl="3" w:tplc="0409000F" w:tentative="1">
      <w:start w:val="1"/>
      <w:numFmt w:val="decimal"/>
      <w:lvlText w:val="%4."/>
      <w:lvlJc w:val="left"/>
      <w:pPr>
        <w:tabs>
          <w:tab w:val="num" w:pos="7197"/>
        </w:tabs>
        <w:ind w:left="7197" w:hanging="360"/>
      </w:pPr>
    </w:lvl>
    <w:lvl w:ilvl="4" w:tplc="04090019" w:tentative="1">
      <w:start w:val="1"/>
      <w:numFmt w:val="lowerLetter"/>
      <w:lvlText w:val="%5."/>
      <w:lvlJc w:val="left"/>
      <w:pPr>
        <w:tabs>
          <w:tab w:val="num" w:pos="7917"/>
        </w:tabs>
        <w:ind w:left="7917" w:hanging="360"/>
      </w:pPr>
    </w:lvl>
    <w:lvl w:ilvl="5" w:tplc="0409001B" w:tentative="1">
      <w:start w:val="1"/>
      <w:numFmt w:val="lowerRoman"/>
      <w:lvlText w:val="%6."/>
      <w:lvlJc w:val="right"/>
      <w:pPr>
        <w:tabs>
          <w:tab w:val="num" w:pos="8637"/>
        </w:tabs>
        <w:ind w:left="8637" w:hanging="180"/>
      </w:pPr>
    </w:lvl>
    <w:lvl w:ilvl="6" w:tplc="0409000F" w:tentative="1">
      <w:start w:val="1"/>
      <w:numFmt w:val="decimal"/>
      <w:lvlText w:val="%7."/>
      <w:lvlJc w:val="left"/>
      <w:pPr>
        <w:tabs>
          <w:tab w:val="num" w:pos="9357"/>
        </w:tabs>
        <w:ind w:left="9357" w:hanging="360"/>
      </w:pPr>
    </w:lvl>
    <w:lvl w:ilvl="7" w:tplc="04090019" w:tentative="1">
      <w:start w:val="1"/>
      <w:numFmt w:val="lowerLetter"/>
      <w:lvlText w:val="%8."/>
      <w:lvlJc w:val="left"/>
      <w:pPr>
        <w:tabs>
          <w:tab w:val="num" w:pos="10077"/>
        </w:tabs>
        <w:ind w:left="10077" w:hanging="360"/>
      </w:pPr>
    </w:lvl>
    <w:lvl w:ilvl="8" w:tplc="0409001B" w:tentative="1">
      <w:start w:val="1"/>
      <w:numFmt w:val="lowerRoman"/>
      <w:lvlText w:val="%9."/>
      <w:lvlJc w:val="right"/>
      <w:pPr>
        <w:tabs>
          <w:tab w:val="num" w:pos="10797"/>
        </w:tabs>
        <w:ind w:left="10797" w:hanging="180"/>
      </w:pPr>
    </w:lvl>
  </w:abstractNum>
  <w:abstractNum w:abstractNumId="11" w15:restartNumberingAfterBreak="0">
    <w:nsid w:val="18D1465E"/>
    <w:multiLevelType w:val="multilevel"/>
    <w:tmpl w:val="E182D2FE"/>
    <w:lvl w:ilvl="0">
      <w:start w:val="1"/>
      <w:numFmt w:val="decimal"/>
      <w:suff w:val="space"/>
      <w:lvlText w:val="%1. "/>
      <w:lvlJc w:val="left"/>
      <w:pPr>
        <w:ind w:left="0" w:firstLine="0"/>
      </w:pPr>
      <w:rPr>
        <w:rFonts w:ascii="Courier New" w:hAnsi="Courier New" w:hint="default"/>
        <w:spacing w:val="0"/>
        <w:w w:val="100"/>
        <w:sz w:val="24"/>
      </w:rPr>
    </w:lvl>
    <w:lvl w:ilvl="1">
      <w:start w:val="1"/>
      <w:numFmt w:val="lowerLetter"/>
      <w:suff w:val="space"/>
      <w:lvlText w:val="%2. "/>
      <w:lvlJc w:val="left"/>
      <w:pPr>
        <w:ind w:left="0" w:firstLine="360"/>
      </w:pPr>
      <w:rPr>
        <w:rFonts w:ascii="Courier New" w:hAnsi="Courier New" w:hint="default"/>
        <w:spacing w:val="0"/>
        <w:sz w:val="24"/>
      </w:rPr>
    </w:lvl>
    <w:lvl w:ilvl="2">
      <w:start w:val="1"/>
      <w:numFmt w:val="decimal"/>
      <w:suff w:val="space"/>
      <w:lvlText w:val="(%3)"/>
      <w:lvlJc w:val="left"/>
      <w:pPr>
        <w:ind w:left="0" w:firstLine="720"/>
      </w:pPr>
      <w:rPr>
        <w:rFonts w:ascii="Courier New" w:hAnsi="Courier New" w:hint="default"/>
        <w:spacing w:val="0"/>
        <w:sz w:val="24"/>
      </w:rPr>
    </w:lvl>
    <w:lvl w:ilvl="3">
      <w:start w:val="1"/>
      <w:numFmt w:val="lowerLetter"/>
      <w:suff w:val="space"/>
      <w:lvlText w:val="(%4)"/>
      <w:lvlJc w:val="left"/>
      <w:pPr>
        <w:ind w:left="0" w:firstLine="1080"/>
      </w:pPr>
      <w:rPr>
        <w:rFonts w:ascii="Courier New" w:hAnsi="Courier New" w:hint="default"/>
        <w:spacing w:val="0"/>
        <w:sz w:val="24"/>
      </w:rPr>
    </w:lvl>
    <w:lvl w:ilvl="4">
      <w:start w:val="1"/>
      <w:numFmt w:val="decimal"/>
      <w:suff w:val="space"/>
      <w:lvlText w:val="%5"/>
      <w:lvlJc w:val="left"/>
      <w:pPr>
        <w:ind w:left="0" w:firstLine="1440"/>
      </w:pPr>
      <w:rPr>
        <w:rFonts w:ascii="Courier New" w:hAnsi="Courier New" w:hint="default"/>
        <w:sz w:val="24"/>
        <w:u w:val="single"/>
      </w:rPr>
    </w:lvl>
    <w:lvl w:ilvl="5">
      <w:start w:val="1"/>
      <w:numFmt w:val="lowerLetter"/>
      <w:suff w:val="space"/>
      <w:lvlText w:val="%6"/>
      <w:lvlJc w:val="left"/>
      <w:pPr>
        <w:ind w:left="0" w:firstLine="1800"/>
      </w:pPr>
      <w:rPr>
        <w:rFonts w:ascii="Courier New" w:hAnsi="Courier New" w:hint="default"/>
        <w:sz w:val="24"/>
        <w:u w:val="single"/>
      </w:rPr>
    </w:lvl>
    <w:lvl w:ilvl="6">
      <w:start w:val="1"/>
      <w:numFmt w:val="none"/>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2" w15:restartNumberingAfterBreak="0">
    <w:nsid w:val="21A86922"/>
    <w:multiLevelType w:val="hybridMultilevel"/>
    <w:tmpl w:val="0914B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233F3"/>
    <w:multiLevelType w:val="multilevel"/>
    <w:tmpl w:val="7CEAB94C"/>
    <w:lvl w:ilvl="0">
      <w:start w:val="1"/>
      <w:numFmt w:val="decimal"/>
      <w:lvlText w:val="%1."/>
      <w:lvlJc w:val="left"/>
      <w:pPr>
        <w:tabs>
          <w:tab w:val="num" w:pos="360"/>
        </w:tabs>
        <w:ind w:left="0" w:firstLine="0"/>
      </w:pPr>
      <w:rPr>
        <w:rFonts w:ascii="Courier New" w:hAnsi="Courier New" w:hint="default"/>
        <w:spacing w:val="36"/>
        <w:w w:val="100"/>
        <w:sz w:val="24"/>
      </w:rPr>
    </w:lvl>
    <w:lvl w:ilvl="1">
      <w:start w:val="1"/>
      <w:numFmt w:val="lowerLetter"/>
      <w:lvlText w:val="%2."/>
      <w:lvlJc w:val="left"/>
      <w:pPr>
        <w:tabs>
          <w:tab w:val="num" w:pos="720"/>
        </w:tabs>
        <w:ind w:left="0" w:firstLine="360"/>
      </w:pPr>
      <w:rPr>
        <w:rFonts w:ascii="Courier New" w:hAnsi="Courier New" w:hint="default"/>
        <w:spacing w:val="36"/>
        <w:sz w:val="24"/>
      </w:rPr>
    </w:lvl>
    <w:lvl w:ilvl="2">
      <w:start w:val="1"/>
      <w:numFmt w:val="decimal"/>
      <w:lvlText w:val="(%3)"/>
      <w:lvlJc w:val="left"/>
      <w:pPr>
        <w:tabs>
          <w:tab w:val="num" w:pos="1440"/>
        </w:tabs>
        <w:ind w:left="0" w:firstLine="720"/>
      </w:pPr>
      <w:rPr>
        <w:rFonts w:ascii="Courier New" w:hAnsi="Courier New" w:hint="default"/>
        <w:spacing w:val="0"/>
        <w:sz w:val="24"/>
      </w:rPr>
    </w:lvl>
    <w:lvl w:ilvl="3">
      <w:start w:val="1"/>
      <w:numFmt w:val="lowerLetter"/>
      <w:lvlText w:val="(%4)"/>
      <w:lvlJc w:val="left"/>
      <w:pPr>
        <w:tabs>
          <w:tab w:val="num" w:pos="1800"/>
        </w:tabs>
        <w:ind w:left="0" w:firstLine="1080"/>
      </w:pPr>
      <w:rPr>
        <w:rFonts w:ascii="Courier New" w:hAnsi="Courier New" w:hint="default"/>
        <w:spacing w:val="0"/>
        <w:sz w:val="24"/>
      </w:rPr>
    </w:lvl>
    <w:lvl w:ilvl="4">
      <w:start w:val="1"/>
      <w:numFmt w:val="decimal"/>
      <w:lvlText w:val="%5"/>
      <w:lvlJc w:val="left"/>
      <w:pPr>
        <w:tabs>
          <w:tab w:val="num" w:pos="1800"/>
        </w:tabs>
        <w:ind w:left="0" w:firstLine="1440"/>
      </w:pPr>
      <w:rPr>
        <w:rFonts w:ascii="Times New Roman" w:hAnsi="Times New Roman" w:hint="default"/>
        <w:sz w:val="18"/>
        <w:u w:val="single"/>
      </w:rPr>
    </w:lvl>
    <w:lvl w:ilvl="5">
      <w:start w:val="1"/>
      <w:numFmt w:val="lowerLetter"/>
      <w:lvlText w:val="%6"/>
      <w:lvlJc w:val="left"/>
      <w:pPr>
        <w:tabs>
          <w:tab w:val="num" w:pos="2160"/>
        </w:tabs>
        <w:ind w:left="0" w:firstLine="1800"/>
      </w:pPr>
      <w:rPr>
        <w:rFonts w:ascii="Times New Roman" w:hAnsi="Times New Roman" w:hint="default"/>
        <w:sz w:val="18"/>
        <w:u w:val="single"/>
      </w:rPr>
    </w:lvl>
    <w:lvl w:ilvl="6">
      <w:start w:val="1"/>
      <w:numFmt w:val="none"/>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4" w15:restartNumberingAfterBreak="0">
    <w:nsid w:val="27384BF8"/>
    <w:multiLevelType w:val="multilevel"/>
    <w:tmpl w:val="3D429218"/>
    <w:lvl w:ilvl="0">
      <w:start w:val="1"/>
      <w:numFmt w:val="decimal"/>
      <w:lvlText w:val="%1."/>
      <w:lvlJc w:val="left"/>
      <w:pPr>
        <w:tabs>
          <w:tab w:val="num" w:pos="360"/>
        </w:tabs>
        <w:ind w:left="0" w:firstLine="0"/>
      </w:pPr>
      <w:rPr>
        <w:rFonts w:ascii="Courier New" w:hAnsi="Courier New" w:hint="default"/>
        <w:sz w:val="24"/>
      </w:rPr>
    </w:lvl>
    <w:lvl w:ilvl="1">
      <w:start w:val="1"/>
      <w:numFmt w:val="none"/>
      <w:suff w:val="nothing"/>
      <w:lvlText w:val="a."/>
      <w:lvlJc w:val="left"/>
      <w:pPr>
        <w:ind w:left="0" w:firstLine="360"/>
      </w:pPr>
      <w:rPr>
        <w:rFonts w:ascii="Courier New" w:hAnsi="Courier New" w:hint="default"/>
        <w:sz w:val="24"/>
      </w:rPr>
    </w:lvl>
    <w:lvl w:ilvl="2">
      <w:start w:val="1"/>
      <w:numFmt w:val="none"/>
      <w:lvlText w:val="(1)"/>
      <w:lvlJc w:val="left"/>
      <w:pPr>
        <w:tabs>
          <w:tab w:val="num" w:pos="1440"/>
        </w:tabs>
        <w:ind w:left="0" w:firstLine="720"/>
      </w:pPr>
      <w:rPr>
        <w:rFonts w:ascii="Courier New" w:hAnsi="Courier New" w:hint="default"/>
        <w:sz w:val="24"/>
      </w:rPr>
    </w:lvl>
    <w:lvl w:ilvl="3">
      <w:start w:val="1"/>
      <w:numFmt w:val="none"/>
      <w:lvlText w:val="(a)"/>
      <w:lvlJc w:val="left"/>
      <w:pPr>
        <w:tabs>
          <w:tab w:val="num" w:pos="1800"/>
        </w:tabs>
        <w:ind w:left="0" w:firstLine="1080"/>
      </w:pPr>
      <w:rPr>
        <w:rFonts w:ascii="Courier New" w:hAnsi="Courier New" w:hint="default"/>
        <w:sz w:val="24"/>
      </w:rPr>
    </w:lvl>
    <w:lvl w:ilvl="4">
      <w:start w:val="1"/>
      <w:numFmt w:val="none"/>
      <w:lvlText w:val="1 "/>
      <w:lvlJc w:val="left"/>
      <w:pPr>
        <w:tabs>
          <w:tab w:val="num" w:pos="1800"/>
        </w:tabs>
        <w:ind w:left="0" w:firstLine="1440"/>
      </w:pPr>
      <w:rPr>
        <w:rFonts w:ascii="Times New Roman" w:hAnsi="Times New Roman" w:hint="default"/>
        <w:sz w:val="18"/>
      </w:rPr>
    </w:lvl>
    <w:lvl w:ilvl="5">
      <w:start w:val="1"/>
      <w:numFmt w:val="none"/>
      <w:lvlText w:val="a "/>
      <w:lvlJc w:val="left"/>
      <w:pPr>
        <w:tabs>
          <w:tab w:val="num" w:pos="2160"/>
        </w:tabs>
        <w:ind w:left="0" w:firstLine="1800"/>
      </w:pPr>
      <w:rPr>
        <w:rFonts w:ascii="Times New Roman" w:hAnsi="Times New Roman" w:hint="default"/>
        <w:sz w:val="18"/>
      </w:rPr>
    </w:lvl>
    <w:lvl w:ilvl="6">
      <w:start w:val="1"/>
      <w:numFmt w:val="none"/>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A5A0741"/>
    <w:multiLevelType w:val="hybridMultilevel"/>
    <w:tmpl w:val="1BF852F8"/>
    <w:lvl w:ilvl="0" w:tplc="064CD0EA">
      <w:start w:val="1"/>
      <w:numFmt w:val="upperLetter"/>
      <w:lvlText w:val="%1."/>
      <w:lvlJc w:val="left"/>
      <w:pPr>
        <w:ind w:left="5130" w:hanging="360"/>
      </w:pPr>
      <w:rPr>
        <w:rFonts w:hint="default"/>
      </w:rPr>
    </w:lvl>
    <w:lvl w:ilvl="1" w:tplc="04090019" w:tentative="1">
      <w:start w:val="1"/>
      <w:numFmt w:val="lowerLetter"/>
      <w:lvlText w:val="%2."/>
      <w:lvlJc w:val="left"/>
      <w:pPr>
        <w:ind w:left="5850" w:hanging="360"/>
      </w:pPr>
    </w:lvl>
    <w:lvl w:ilvl="2" w:tplc="0409001B" w:tentative="1">
      <w:start w:val="1"/>
      <w:numFmt w:val="lowerRoman"/>
      <w:lvlText w:val="%3."/>
      <w:lvlJc w:val="right"/>
      <w:pPr>
        <w:ind w:left="6570" w:hanging="180"/>
      </w:pPr>
    </w:lvl>
    <w:lvl w:ilvl="3" w:tplc="0409000F" w:tentative="1">
      <w:start w:val="1"/>
      <w:numFmt w:val="decimal"/>
      <w:lvlText w:val="%4."/>
      <w:lvlJc w:val="left"/>
      <w:pPr>
        <w:ind w:left="7290" w:hanging="360"/>
      </w:pPr>
    </w:lvl>
    <w:lvl w:ilvl="4" w:tplc="04090019" w:tentative="1">
      <w:start w:val="1"/>
      <w:numFmt w:val="lowerLetter"/>
      <w:lvlText w:val="%5."/>
      <w:lvlJc w:val="left"/>
      <w:pPr>
        <w:ind w:left="8010" w:hanging="360"/>
      </w:pPr>
    </w:lvl>
    <w:lvl w:ilvl="5" w:tplc="0409001B" w:tentative="1">
      <w:start w:val="1"/>
      <w:numFmt w:val="lowerRoman"/>
      <w:lvlText w:val="%6."/>
      <w:lvlJc w:val="right"/>
      <w:pPr>
        <w:ind w:left="8730" w:hanging="180"/>
      </w:pPr>
    </w:lvl>
    <w:lvl w:ilvl="6" w:tplc="0409000F" w:tentative="1">
      <w:start w:val="1"/>
      <w:numFmt w:val="decimal"/>
      <w:lvlText w:val="%7."/>
      <w:lvlJc w:val="left"/>
      <w:pPr>
        <w:ind w:left="9450" w:hanging="360"/>
      </w:pPr>
    </w:lvl>
    <w:lvl w:ilvl="7" w:tplc="04090019" w:tentative="1">
      <w:start w:val="1"/>
      <w:numFmt w:val="lowerLetter"/>
      <w:lvlText w:val="%8."/>
      <w:lvlJc w:val="left"/>
      <w:pPr>
        <w:ind w:left="10170" w:hanging="360"/>
      </w:pPr>
    </w:lvl>
    <w:lvl w:ilvl="8" w:tplc="0409001B" w:tentative="1">
      <w:start w:val="1"/>
      <w:numFmt w:val="lowerRoman"/>
      <w:lvlText w:val="%9."/>
      <w:lvlJc w:val="right"/>
      <w:pPr>
        <w:ind w:left="10890" w:hanging="180"/>
      </w:pPr>
    </w:lvl>
  </w:abstractNum>
  <w:abstractNum w:abstractNumId="16" w15:restartNumberingAfterBreak="0">
    <w:nsid w:val="2E3B3AB3"/>
    <w:multiLevelType w:val="singleLevel"/>
    <w:tmpl w:val="2822EB58"/>
    <w:lvl w:ilvl="0">
      <w:start w:val="1"/>
      <w:numFmt w:val="lowerLetter"/>
      <w:lvlText w:val="%1."/>
      <w:lvlJc w:val="left"/>
      <w:pPr>
        <w:tabs>
          <w:tab w:val="num" w:pos="1020"/>
        </w:tabs>
        <w:ind w:left="1020" w:hanging="435"/>
      </w:pPr>
      <w:rPr>
        <w:rFonts w:hint="default"/>
      </w:rPr>
    </w:lvl>
  </w:abstractNum>
  <w:abstractNum w:abstractNumId="17" w15:restartNumberingAfterBreak="0">
    <w:nsid w:val="40275558"/>
    <w:multiLevelType w:val="hybridMultilevel"/>
    <w:tmpl w:val="59B28BB2"/>
    <w:lvl w:ilvl="0" w:tplc="732C0280">
      <w:start w:val="1"/>
      <w:numFmt w:val="upp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8" w15:restartNumberingAfterBreak="0">
    <w:nsid w:val="427E15EC"/>
    <w:multiLevelType w:val="hybridMultilevel"/>
    <w:tmpl w:val="797E4836"/>
    <w:lvl w:ilvl="0" w:tplc="45BEDF64">
      <w:start w:val="1"/>
      <w:numFmt w:val="upperLetter"/>
      <w:lvlText w:val="%1."/>
      <w:lvlJc w:val="left"/>
      <w:pPr>
        <w:ind w:left="4830" w:hanging="360"/>
      </w:pPr>
      <w:rPr>
        <w:rFonts w:cs="Courier New" w:hint="default"/>
      </w:rPr>
    </w:lvl>
    <w:lvl w:ilvl="1" w:tplc="04090019" w:tentative="1">
      <w:start w:val="1"/>
      <w:numFmt w:val="lowerLetter"/>
      <w:lvlText w:val="%2."/>
      <w:lvlJc w:val="left"/>
      <w:pPr>
        <w:ind w:left="5550" w:hanging="360"/>
      </w:pPr>
    </w:lvl>
    <w:lvl w:ilvl="2" w:tplc="0409001B" w:tentative="1">
      <w:start w:val="1"/>
      <w:numFmt w:val="lowerRoman"/>
      <w:lvlText w:val="%3."/>
      <w:lvlJc w:val="right"/>
      <w:pPr>
        <w:ind w:left="6270" w:hanging="180"/>
      </w:pPr>
    </w:lvl>
    <w:lvl w:ilvl="3" w:tplc="0409000F" w:tentative="1">
      <w:start w:val="1"/>
      <w:numFmt w:val="decimal"/>
      <w:lvlText w:val="%4."/>
      <w:lvlJc w:val="left"/>
      <w:pPr>
        <w:ind w:left="6990" w:hanging="360"/>
      </w:pPr>
    </w:lvl>
    <w:lvl w:ilvl="4" w:tplc="04090019" w:tentative="1">
      <w:start w:val="1"/>
      <w:numFmt w:val="lowerLetter"/>
      <w:lvlText w:val="%5."/>
      <w:lvlJc w:val="left"/>
      <w:pPr>
        <w:ind w:left="7710" w:hanging="360"/>
      </w:pPr>
    </w:lvl>
    <w:lvl w:ilvl="5" w:tplc="0409001B" w:tentative="1">
      <w:start w:val="1"/>
      <w:numFmt w:val="lowerRoman"/>
      <w:lvlText w:val="%6."/>
      <w:lvlJc w:val="right"/>
      <w:pPr>
        <w:ind w:left="8430" w:hanging="180"/>
      </w:pPr>
    </w:lvl>
    <w:lvl w:ilvl="6" w:tplc="0409000F" w:tentative="1">
      <w:start w:val="1"/>
      <w:numFmt w:val="decimal"/>
      <w:lvlText w:val="%7."/>
      <w:lvlJc w:val="left"/>
      <w:pPr>
        <w:ind w:left="9150" w:hanging="360"/>
      </w:pPr>
    </w:lvl>
    <w:lvl w:ilvl="7" w:tplc="04090019" w:tentative="1">
      <w:start w:val="1"/>
      <w:numFmt w:val="lowerLetter"/>
      <w:lvlText w:val="%8."/>
      <w:lvlJc w:val="left"/>
      <w:pPr>
        <w:ind w:left="9870" w:hanging="360"/>
      </w:pPr>
    </w:lvl>
    <w:lvl w:ilvl="8" w:tplc="0409001B" w:tentative="1">
      <w:start w:val="1"/>
      <w:numFmt w:val="lowerRoman"/>
      <w:lvlText w:val="%9."/>
      <w:lvlJc w:val="right"/>
      <w:pPr>
        <w:ind w:left="10590" w:hanging="180"/>
      </w:pPr>
    </w:lvl>
  </w:abstractNum>
  <w:abstractNum w:abstractNumId="19" w15:restartNumberingAfterBreak="0">
    <w:nsid w:val="47B4782F"/>
    <w:multiLevelType w:val="multilevel"/>
    <w:tmpl w:val="DD14DF20"/>
    <w:lvl w:ilvl="0">
      <w:start w:val="1"/>
      <w:numFmt w:val="decimal"/>
      <w:lvlText w:val="%1."/>
      <w:lvlJc w:val="left"/>
      <w:pPr>
        <w:tabs>
          <w:tab w:val="num" w:pos="360"/>
        </w:tabs>
        <w:ind w:left="0" w:firstLine="0"/>
      </w:pPr>
      <w:rPr>
        <w:rFonts w:ascii="Courier New" w:hAnsi="Courier New" w:hint="default"/>
        <w:spacing w:val="36"/>
        <w:w w:val="100"/>
        <w:sz w:val="24"/>
      </w:rPr>
    </w:lvl>
    <w:lvl w:ilvl="1">
      <w:start w:val="1"/>
      <w:numFmt w:val="lowerLetter"/>
      <w:lvlText w:val="%2."/>
      <w:lvlJc w:val="left"/>
      <w:pPr>
        <w:tabs>
          <w:tab w:val="num" w:pos="720"/>
        </w:tabs>
        <w:ind w:left="0" w:firstLine="360"/>
      </w:pPr>
      <w:rPr>
        <w:rFonts w:ascii="Courier New" w:hAnsi="Courier New" w:hint="default"/>
        <w:spacing w:val="36"/>
        <w:sz w:val="24"/>
      </w:rPr>
    </w:lvl>
    <w:lvl w:ilvl="2">
      <w:start w:val="1"/>
      <w:numFmt w:val="decimal"/>
      <w:lvlText w:val="(%3)"/>
      <w:lvlJc w:val="left"/>
      <w:pPr>
        <w:tabs>
          <w:tab w:val="num" w:pos="1440"/>
        </w:tabs>
        <w:ind w:left="0" w:firstLine="720"/>
      </w:pPr>
      <w:rPr>
        <w:rFonts w:ascii="Courier New" w:hAnsi="Courier New" w:hint="default"/>
        <w:spacing w:val="0"/>
        <w:sz w:val="24"/>
      </w:rPr>
    </w:lvl>
    <w:lvl w:ilvl="3">
      <w:start w:val="1"/>
      <w:numFmt w:val="lowerLetter"/>
      <w:lvlText w:val="(%4)"/>
      <w:lvlJc w:val="left"/>
      <w:pPr>
        <w:tabs>
          <w:tab w:val="num" w:pos="1800"/>
        </w:tabs>
        <w:ind w:left="0" w:firstLine="1080"/>
      </w:pPr>
      <w:rPr>
        <w:rFonts w:ascii="Courier New" w:hAnsi="Courier New" w:hint="default"/>
        <w:spacing w:val="0"/>
        <w:sz w:val="24"/>
      </w:rPr>
    </w:lvl>
    <w:lvl w:ilvl="4">
      <w:start w:val="1"/>
      <w:numFmt w:val="decimal"/>
      <w:lvlText w:val="%5"/>
      <w:lvlJc w:val="left"/>
      <w:pPr>
        <w:tabs>
          <w:tab w:val="num" w:pos="1800"/>
        </w:tabs>
        <w:ind w:left="0" w:firstLine="1440"/>
      </w:pPr>
      <w:rPr>
        <w:rFonts w:ascii="Times New Roman" w:hAnsi="Times New Roman" w:hint="default"/>
        <w:sz w:val="18"/>
        <w:u w:val="single"/>
      </w:rPr>
    </w:lvl>
    <w:lvl w:ilvl="5">
      <w:start w:val="1"/>
      <w:numFmt w:val="lowerLetter"/>
      <w:lvlText w:val="%6"/>
      <w:lvlJc w:val="left"/>
      <w:pPr>
        <w:tabs>
          <w:tab w:val="num" w:pos="2160"/>
        </w:tabs>
        <w:ind w:left="0" w:firstLine="1800"/>
      </w:pPr>
      <w:rPr>
        <w:rFonts w:ascii="Times New Roman" w:hAnsi="Times New Roman" w:hint="default"/>
        <w:sz w:val="18"/>
        <w:u w:val="single"/>
      </w:rPr>
    </w:lvl>
    <w:lvl w:ilvl="6">
      <w:start w:val="1"/>
      <w:numFmt w:val="none"/>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0" w15:restartNumberingAfterBreak="0">
    <w:nsid w:val="526C482E"/>
    <w:multiLevelType w:val="multilevel"/>
    <w:tmpl w:val="82848B6E"/>
    <w:lvl w:ilvl="0">
      <w:start w:val="1"/>
      <w:numFmt w:val="decimal"/>
      <w:lvlText w:val="%1. "/>
      <w:lvlJc w:val="left"/>
      <w:pPr>
        <w:tabs>
          <w:tab w:val="num" w:pos="720"/>
        </w:tabs>
        <w:ind w:left="0" w:firstLine="0"/>
      </w:pPr>
      <w:rPr>
        <w:rFonts w:ascii="Courier New" w:hAnsi="Courier New" w:hint="default"/>
        <w:spacing w:val="0"/>
        <w:sz w:val="24"/>
      </w:rPr>
    </w:lvl>
    <w:lvl w:ilvl="1">
      <w:start w:val="1"/>
      <w:numFmt w:val="lowerLetter"/>
      <w:lvlText w:val="%2. "/>
      <w:lvlJc w:val="left"/>
      <w:pPr>
        <w:tabs>
          <w:tab w:val="num" w:pos="1080"/>
        </w:tabs>
        <w:ind w:left="0" w:firstLine="360"/>
      </w:pPr>
      <w:rPr>
        <w:rFonts w:ascii="Courier New" w:hAnsi="Courier New" w:hint="default"/>
        <w:spacing w:val="0"/>
        <w:sz w:val="24"/>
      </w:rPr>
    </w:lvl>
    <w:lvl w:ilvl="2">
      <w:start w:val="1"/>
      <w:numFmt w:val="decimal"/>
      <w:lvlText w:val="(%3)"/>
      <w:lvlJc w:val="left"/>
      <w:pPr>
        <w:tabs>
          <w:tab w:val="num" w:pos="1080"/>
        </w:tabs>
        <w:ind w:left="0" w:firstLine="720"/>
      </w:pPr>
      <w:rPr>
        <w:rFonts w:ascii="Courier New" w:hAnsi="Courier New" w:hint="default"/>
        <w:spacing w:val="-30"/>
        <w:sz w:val="24"/>
      </w:rPr>
    </w:lvl>
    <w:lvl w:ilvl="3">
      <w:start w:val="1"/>
      <w:numFmt w:val="lowerLetter"/>
      <w:lvlText w:val="(%4)"/>
      <w:lvlJc w:val="left"/>
      <w:pPr>
        <w:tabs>
          <w:tab w:val="num" w:pos="1440"/>
        </w:tabs>
        <w:ind w:left="0" w:firstLine="1080"/>
      </w:pPr>
      <w:rPr>
        <w:rFonts w:ascii="Courier New" w:hAnsi="Courier New" w:hint="default"/>
        <w:spacing w:val="-30"/>
        <w:sz w:val="24"/>
      </w:rPr>
    </w:lvl>
    <w:lvl w:ilvl="4">
      <w:start w:val="1"/>
      <w:numFmt w:val="decimal"/>
      <w:lvlText w:val="%5"/>
      <w:lvlJc w:val="left"/>
      <w:pPr>
        <w:tabs>
          <w:tab w:val="num" w:pos="1800"/>
        </w:tabs>
        <w:ind w:left="0" w:firstLine="1440"/>
      </w:pPr>
      <w:rPr>
        <w:rFonts w:ascii="Times New Roman" w:hAnsi="Times New Roman" w:hint="default"/>
        <w:sz w:val="18"/>
        <w:u w:val="single"/>
      </w:rPr>
    </w:lvl>
    <w:lvl w:ilvl="5">
      <w:start w:val="1"/>
      <w:numFmt w:val="lowerLetter"/>
      <w:lvlText w:val="%6"/>
      <w:lvlJc w:val="left"/>
      <w:pPr>
        <w:tabs>
          <w:tab w:val="num" w:pos="2160"/>
        </w:tabs>
        <w:ind w:left="0" w:firstLine="1800"/>
      </w:pPr>
      <w:rPr>
        <w:rFonts w:ascii="Times New Roman" w:hAnsi="Times New Roman" w:hint="default"/>
        <w:sz w:val="18"/>
        <w:u w:val="single"/>
      </w:rPr>
    </w:lvl>
    <w:lvl w:ilvl="6">
      <w:start w:val="1"/>
      <w:numFmt w:val="none"/>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1" w15:restartNumberingAfterBreak="0">
    <w:nsid w:val="53ED0581"/>
    <w:multiLevelType w:val="singleLevel"/>
    <w:tmpl w:val="ABB2451E"/>
    <w:lvl w:ilvl="0">
      <w:start w:val="1"/>
      <w:numFmt w:val="decimal"/>
      <w:lvlText w:val="%1."/>
      <w:lvlJc w:val="left"/>
      <w:pPr>
        <w:tabs>
          <w:tab w:val="num" w:pos="585"/>
        </w:tabs>
        <w:ind w:left="585" w:hanging="585"/>
      </w:pPr>
      <w:rPr>
        <w:rFonts w:hint="default"/>
      </w:rPr>
    </w:lvl>
  </w:abstractNum>
  <w:abstractNum w:abstractNumId="22" w15:restartNumberingAfterBreak="0">
    <w:nsid w:val="5B076A8D"/>
    <w:multiLevelType w:val="singleLevel"/>
    <w:tmpl w:val="C71AE10E"/>
    <w:lvl w:ilvl="0">
      <w:start w:val="1"/>
      <w:numFmt w:val="lowerLetter"/>
      <w:lvlText w:val="%1."/>
      <w:lvlJc w:val="left"/>
      <w:pPr>
        <w:tabs>
          <w:tab w:val="num" w:pos="1170"/>
        </w:tabs>
        <w:ind w:left="1170" w:hanging="585"/>
      </w:pPr>
      <w:rPr>
        <w:rFonts w:hint="default"/>
      </w:rPr>
    </w:lvl>
  </w:abstractNum>
  <w:abstractNum w:abstractNumId="23" w15:restartNumberingAfterBreak="0">
    <w:nsid w:val="5CCC4A85"/>
    <w:multiLevelType w:val="hybridMultilevel"/>
    <w:tmpl w:val="7EECAE46"/>
    <w:lvl w:ilvl="0" w:tplc="A254FADC">
      <w:start w:val="13"/>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4" w15:restartNumberingAfterBreak="0">
    <w:nsid w:val="5D6F426D"/>
    <w:multiLevelType w:val="hybridMultilevel"/>
    <w:tmpl w:val="65283352"/>
    <w:lvl w:ilvl="0" w:tplc="A58C69CE">
      <w:start w:val="1"/>
      <w:numFmt w:val="upp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5" w15:restartNumberingAfterBreak="0">
    <w:nsid w:val="66C56BD9"/>
    <w:multiLevelType w:val="hybridMultilevel"/>
    <w:tmpl w:val="537C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E42EDD"/>
    <w:multiLevelType w:val="multilevel"/>
    <w:tmpl w:val="EC1ED1A6"/>
    <w:lvl w:ilvl="0">
      <w:start w:val="1"/>
      <w:numFmt w:val="decimal"/>
      <w:suff w:val="space"/>
      <w:lvlText w:val="%1. "/>
      <w:lvlJc w:val="left"/>
      <w:pPr>
        <w:ind w:left="0" w:firstLine="0"/>
      </w:pPr>
      <w:rPr>
        <w:rFonts w:ascii="Courier New" w:hAnsi="Courier New" w:hint="default"/>
        <w:spacing w:val="0"/>
        <w:w w:val="100"/>
        <w:sz w:val="24"/>
      </w:rPr>
    </w:lvl>
    <w:lvl w:ilvl="1">
      <w:start w:val="1"/>
      <w:numFmt w:val="lowerLetter"/>
      <w:suff w:val="space"/>
      <w:lvlText w:val="%2. "/>
      <w:lvlJc w:val="left"/>
      <w:pPr>
        <w:ind w:left="0" w:firstLine="720"/>
      </w:pPr>
      <w:rPr>
        <w:rFonts w:ascii="Courier New" w:hAnsi="Courier New" w:hint="default"/>
        <w:spacing w:val="0"/>
        <w:sz w:val="24"/>
      </w:rPr>
    </w:lvl>
    <w:lvl w:ilvl="2">
      <w:start w:val="1"/>
      <w:numFmt w:val="decimal"/>
      <w:suff w:val="space"/>
      <w:lvlText w:val="(%3)"/>
      <w:lvlJc w:val="left"/>
      <w:pPr>
        <w:ind w:left="0" w:firstLine="1440"/>
      </w:pPr>
      <w:rPr>
        <w:rFonts w:ascii="Courier New" w:hAnsi="Courier New" w:hint="default"/>
        <w:spacing w:val="0"/>
        <w:sz w:val="24"/>
      </w:rPr>
    </w:lvl>
    <w:lvl w:ilvl="3">
      <w:start w:val="1"/>
      <w:numFmt w:val="lowerLetter"/>
      <w:suff w:val="space"/>
      <w:lvlText w:val="(%4)"/>
      <w:lvlJc w:val="left"/>
      <w:pPr>
        <w:ind w:left="0" w:firstLine="2160"/>
      </w:pPr>
      <w:rPr>
        <w:rFonts w:ascii="Courier New" w:hAnsi="Courier New" w:hint="default"/>
        <w:spacing w:val="0"/>
        <w:sz w:val="24"/>
      </w:rPr>
    </w:lvl>
    <w:lvl w:ilvl="4">
      <w:start w:val="1"/>
      <w:numFmt w:val="decimal"/>
      <w:suff w:val="space"/>
      <w:lvlText w:val="%5"/>
      <w:lvlJc w:val="left"/>
      <w:pPr>
        <w:ind w:left="0" w:firstLine="2880"/>
      </w:pPr>
      <w:rPr>
        <w:rFonts w:ascii="Courier New" w:hAnsi="Courier New" w:hint="default"/>
        <w:sz w:val="24"/>
        <w:u w:val="single"/>
      </w:rPr>
    </w:lvl>
    <w:lvl w:ilvl="5">
      <w:start w:val="1"/>
      <w:numFmt w:val="lowerLetter"/>
      <w:suff w:val="space"/>
      <w:lvlText w:val="%6"/>
      <w:lvlJc w:val="left"/>
      <w:pPr>
        <w:ind w:left="0" w:firstLine="3600"/>
      </w:pPr>
      <w:rPr>
        <w:rFonts w:ascii="Courier New" w:hAnsi="Courier New" w:hint="default"/>
        <w:sz w:val="24"/>
        <w:u w:val="single"/>
      </w:rPr>
    </w:lvl>
    <w:lvl w:ilvl="6">
      <w:start w:val="1"/>
      <w:numFmt w:val="none"/>
      <w:lvlText w:val=""/>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71871A63"/>
    <w:multiLevelType w:val="hybridMultilevel"/>
    <w:tmpl w:val="119E3E1E"/>
    <w:lvl w:ilvl="0" w:tplc="8BA82C40">
      <w:start w:val="1"/>
      <w:numFmt w:val="upperLetter"/>
      <w:lvlText w:val="%1."/>
      <w:lvlJc w:val="left"/>
      <w:pPr>
        <w:ind w:left="5040" w:hanging="360"/>
      </w:pPr>
      <w:rPr>
        <w:rFonts w:cs="Courier New"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8" w15:restartNumberingAfterBreak="0">
    <w:nsid w:val="7EF0120C"/>
    <w:multiLevelType w:val="hybridMultilevel"/>
    <w:tmpl w:val="23C47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0A7099"/>
    <w:multiLevelType w:val="multilevel"/>
    <w:tmpl w:val="194E3030"/>
    <w:lvl w:ilvl="0">
      <w:start w:val="1"/>
      <w:numFmt w:val="decimal"/>
      <w:lvlText w:val="%1.  "/>
      <w:lvlJc w:val="left"/>
      <w:pPr>
        <w:tabs>
          <w:tab w:val="num" w:pos="720"/>
        </w:tabs>
        <w:ind w:left="0" w:firstLine="0"/>
      </w:pPr>
      <w:rPr>
        <w:rFonts w:ascii="Courier New" w:hAnsi="Courier New" w:hint="default"/>
        <w:sz w:val="24"/>
      </w:rPr>
    </w:lvl>
    <w:lvl w:ilvl="1">
      <w:start w:val="1"/>
      <w:numFmt w:val="none"/>
      <w:suff w:val="nothing"/>
      <w:lvlText w:val="a.  %1"/>
      <w:lvlJc w:val="left"/>
      <w:pPr>
        <w:ind w:left="0" w:firstLine="360"/>
      </w:pPr>
      <w:rPr>
        <w:rFonts w:ascii="Courier New" w:hAnsi="Courier New" w:hint="default"/>
        <w:sz w:val="24"/>
      </w:rPr>
    </w:lvl>
    <w:lvl w:ilvl="2">
      <w:start w:val="1"/>
      <w:numFmt w:val="none"/>
      <w:lvlText w:val="(1) "/>
      <w:lvlJc w:val="left"/>
      <w:pPr>
        <w:tabs>
          <w:tab w:val="num" w:pos="1440"/>
        </w:tabs>
        <w:ind w:left="0" w:firstLine="720"/>
      </w:pPr>
      <w:rPr>
        <w:rFonts w:ascii="Courier New" w:hAnsi="Courier New" w:hint="default"/>
        <w:sz w:val="24"/>
      </w:rPr>
    </w:lvl>
    <w:lvl w:ilvl="3">
      <w:start w:val="1"/>
      <w:numFmt w:val="none"/>
      <w:lvlText w:val="(a) "/>
      <w:lvlJc w:val="left"/>
      <w:pPr>
        <w:tabs>
          <w:tab w:val="num" w:pos="1800"/>
        </w:tabs>
        <w:ind w:left="0" w:firstLine="1080"/>
      </w:pPr>
      <w:rPr>
        <w:rFonts w:ascii="Courier New" w:hAnsi="Courier New" w:hint="default"/>
        <w:sz w:val="24"/>
      </w:rPr>
    </w:lvl>
    <w:lvl w:ilvl="4">
      <w:start w:val="1"/>
      <w:numFmt w:val="none"/>
      <w:lvlText w:val="1 "/>
      <w:lvlJc w:val="left"/>
      <w:pPr>
        <w:tabs>
          <w:tab w:val="num" w:pos="1800"/>
        </w:tabs>
        <w:ind w:left="0" w:firstLine="1440"/>
      </w:pPr>
      <w:rPr>
        <w:rFonts w:ascii="Times New Roman" w:hAnsi="Times New Roman" w:hint="default"/>
        <w:sz w:val="18"/>
      </w:rPr>
    </w:lvl>
    <w:lvl w:ilvl="5">
      <w:start w:val="1"/>
      <w:numFmt w:val="none"/>
      <w:lvlText w:val="a "/>
      <w:lvlJc w:val="left"/>
      <w:pPr>
        <w:tabs>
          <w:tab w:val="num" w:pos="2160"/>
        </w:tabs>
        <w:ind w:left="0" w:firstLine="1800"/>
      </w:pPr>
      <w:rPr>
        <w:rFonts w:ascii="Times New Roman" w:hAnsi="Times New Roman" w:hint="default"/>
        <w:sz w:val="18"/>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F565746"/>
    <w:multiLevelType w:val="singleLevel"/>
    <w:tmpl w:val="A56A6DA8"/>
    <w:lvl w:ilvl="0">
      <w:start w:val="1"/>
      <w:numFmt w:val="lowerLetter"/>
      <w:lvlText w:val="%1."/>
      <w:lvlJc w:val="left"/>
      <w:pPr>
        <w:tabs>
          <w:tab w:val="num" w:pos="1170"/>
        </w:tabs>
        <w:ind w:left="1170" w:hanging="585"/>
      </w:pPr>
      <w:rPr>
        <w:rFonts w:hint="default"/>
      </w:rPr>
    </w:lvl>
  </w:abstractNum>
  <w:num w:numId="1">
    <w:abstractNumId w:val="5"/>
  </w:num>
  <w:num w:numId="2">
    <w:abstractNumId w:val="3"/>
  </w:num>
  <w:num w:numId="3">
    <w:abstractNumId w:val="29"/>
  </w:num>
  <w:num w:numId="4">
    <w:abstractNumId w:val="14"/>
  </w:num>
  <w:num w:numId="5">
    <w:abstractNumId w:val="20"/>
  </w:num>
  <w:num w:numId="6">
    <w:abstractNumId w:val="19"/>
  </w:num>
  <w:num w:numId="7">
    <w:abstractNumId w:val="13"/>
  </w:num>
  <w:num w:numId="8">
    <w:abstractNumId w:val="11"/>
  </w:num>
  <w:num w:numId="9">
    <w:abstractNumId w:val="26"/>
  </w:num>
  <w:num w:numId="10">
    <w:abstractNumId w:val="21"/>
  </w:num>
  <w:num w:numId="11">
    <w:abstractNumId w:val="30"/>
  </w:num>
  <w:num w:numId="12">
    <w:abstractNumId w:val="16"/>
  </w:num>
  <w:num w:numId="13">
    <w:abstractNumId w:val="6"/>
  </w:num>
  <w:num w:numId="14">
    <w:abstractNumId w:val="22"/>
  </w:num>
  <w:num w:numId="15">
    <w:abstractNumId w:val="1"/>
  </w:num>
  <w:num w:numId="16">
    <w:abstractNumId w:val="10"/>
  </w:num>
  <w:num w:numId="17">
    <w:abstractNumId w:val="25"/>
  </w:num>
  <w:num w:numId="18">
    <w:abstractNumId w:val="24"/>
  </w:num>
  <w:num w:numId="19">
    <w:abstractNumId w:val="7"/>
  </w:num>
  <w:num w:numId="20">
    <w:abstractNumId w:val="23"/>
  </w:num>
  <w:num w:numId="21">
    <w:abstractNumId w:val="18"/>
  </w:num>
  <w:num w:numId="22">
    <w:abstractNumId w:val="27"/>
  </w:num>
  <w:num w:numId="23">
    <w:abstractNumId w:val="8"/>
  </w:num>
  <w:num w:numId="24">
    <w:abstractNumId w:val="17"/>
  </w:num>
  <w:num w:numId="25">
    <w:abstractNumId w:val="15"/>
  </w:num>
  <w:num w:numId="26">
    <w:abstractNumId w:val="2"/>
  </w:num>
  <w:num w:numId="27">
    <w:abstractNumId w:val="28"/>
  </w:num>
  <w:num w:numId="28">
    <w:abstractNumId w:val="4"/>
  </w:num>
  <w:num w:numId="29">
    <w:abstractNumId w:val="0"/>
  </w:num>
  <w:num w:numId="30">
    <w:abstractNumId w:val="12"/>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576"/>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93"/>
    <w:rsid w:val="000023D7"/>
    <w:rsid w:val="00013C03"/>
    <w:rsid w:val="0001502E"/>
    <w:rsid w:val="0001674D"/>
    <w:rsid w:val="00021D67"/>
    <w:rsid w:val="000228EB"/>
    <w:rsid w:val="00022929"/>
    <w:rsid w:val="0002521D"/>
    <w:rsid w:val="00025F55"/>
    <w:rsid w:val="0003370C"/>
    <w:rsid w:val="00034F60"/>
    <w:rsid w:val="00035C3E"/>
    <w:rsid w:val="000372CC"/>
    <w:rsid w:val="00041277"/>
    <w:rsid w:val="000514BC"/>
    <w:rsid w:val="000515D2"/>
    <w:rsid w:val="000521A3"/>
    <w:rsid w:val="00061367"/>
    <w:rsid w:val="00063FAD"/>
    <w:rsid w:val="000676B8"/>
    <w:rsid w:val="000748F2"/>
    <w:rsid w:val="0007773A"/>
    <w:rsid w:val="0008219E"/>
    <w:rsid w:val="00082F05"/>
    <w:rsid w:val="00083587"/>
    <w:rsid w:val="000872C2"/>
    <w:rsid w:val="000877BF"/>
    <w:rsid w:val="000901BA"/>
    <w:rsid w:val="00092305"/>
    <w:rsid w:val="000A58DE"/>
    <w:rsid w:val="000B35BA"/>
    <w:rsid w:val="000B7930"/>
    <w:rsid w:val="000C4E57"/>
    <w:rsid w:val="000C60C6"/>
    <w:rsid w:val="000C6231"/>
    <w:rsid w:val="000D50E5"/>
    <w:rsid w:val="000D57DB"/>
    <w:rsid w:val="000D6198"/>
    <w:rsid w:val="000D7DE7"/>
    <w:rsid w:val="000E08D1"/>
    <w:rsid w:val="000E4C65"/>
    <w:rsid w:val="000E764C"/>
    <w:rsid w:val="000F266A"/>
    <w:rsid w:val="000F741B"/>
    <w:rsid w:val="00101D18"/>
    <w:rsid w:val="00106706"/>
    <w:rsid w:val="001110BB"/>
    <w:rsid w:val="00111D66"/>
    <w:rsid w:val="0011299C"/>
    <w:rsid w:val="001158B4"/>
    <w:rsid w:val="0012355E"/>
    <w:rsid w:val="00125670"/>
    <w:rsid w:val="00130798"/>
    <w:rsid w:val="001360A3"/>
    <w:rsid w:val="00136F78"/>
    <w:rsid w:val="001370EA"/>
    <w:rsid w:val="0013722B"/>
    <w:rsid w:val="00140536"/>
    <w:rsid w:val="0014387B"/>
    <w:rsid w:val="001466BD"/>
    <w:rsid w:val="00147909"/>
    <w:rsid w:val="00151793"/>
    <w:rsid w:val="00153B74"/>
    <w:rsid w:val="00160455"/>
    <w:rsid w:val="001609C3"/>
    <w:rsid w:val="00163A7E"/>
    <w:rsid w:val="0017029F"/>
    <w:rsid w:val="001733BC"/>
    <w:rsid w:val="0017466D"/>
    <w:rsid w:val="0017513E"/>
    <w:rsid w:val="001767F8"/>
    <w:rsid w:val="001809CA"/>
    <w:rsid w:val="001847F0"/>
    <w:rsid w:val="00185ADF"/>
    <w:rsid w:val="00186103"/>
    <w:rsid w:val="001931F2"/>
    <w:rsid w:val="00196F19"/>
    <w:rsid w:val="001A6E17"/>
    <w:rsid w:val="001A705B"/>
    <w:rsid w:val="001B2CC8"/>
    <w:rsid w:val="001B43C1"/>
    <w:rsid w:val="001B4AF8"/>
    <w:rsid w:val="001B4F68"/>
    <w:rsid w:val="001C2BF6"/>
    <w:rsid w:val="001D3151"/>
    <w:rsid w:val="001E4076"/>
    <w:rsid w:val="001E4D21"/>
    <w:rsid w:val="001E58B9"/>
    <w:rsid w:val="001E5B18"/>
    <w:rsid w:val="001F6794"/>
    <w:rsid w:val="0020381D"/>
    <w:rsid w:val="002063AD"/>
    <w:rsid w:val="00210870"/>
    <w:rsid w:val="00211B43"/>
    <w:rsid w:val="00213C05"/>
    <w:rsid w:val="0022020A"/>
    <w:rsid w:val="00220652"/>
    <w:rsid w:val="002207C8"/>
    <w:rsid w:val="002227E3"/>
    <w:rsid w:val="00222FDD"/>
    <w:rsid w:val="00231164"/>
    <w:rsid w:val="00231C4A"/>
    <w:rsid w:val="002325CA"/>
    <w:rsid w:val="00242ECA"/>
    <w:rsid w:val="00244E9B"/>
    <w:rsid w:val="00246047"/>
    <w:rsid w:val="00251ACE"/>
    <w:rsid w:val="0025339F"/>
    <w:rsid w:val="00254148"/>
    <w:rsid w:val="00255AAB"/>
    <w:rsid w:val="0026269A"/>
    <w:rsid w:val="00267CAE"/>
    <w:rsid w:val="002719F4"/>
    <w:rsid w:val="002720EC"/>
    <w:rsid w:val="002735F3"/>
    <w:rsid w:val="002736EC"/>
    <w:rsid w:val="00277F1D"/>
    <w:rsid w:val="0028051A"/>
    <w:rsid w:val="0028220C"/>
    <w:rsid w:val="00283CE7"/>
    <w:rsid w:val="00286E81"/>
    <w:rsid w:val="00292BA2"/>
    <w:rsid w:val="002930FC"/>
    <w:rsid w:val="00295D07"/>
    <w:rsid w:val="002A1D83"/>
    <w:rsid w:val="002A1DF0"/>
    <w:rsid w:val="002A5318"/>
    <w:rsid w:val="002B33E5"/>
    <w:rsid w:val="002C1A6D"/>
    <w:rsid w:val="002C43EC"/>
    <w:rsid w:val="002C5351"/>
    <w:rsid w:val="002C738E"/>
    <w:rsid w:val="002D1989"/>
    <w:rsid w:val="002D3ED0"/>
    <w:rsid w:val="002D5B6E"/>
    <w:rsid w:val="002E05DA"/>
    <w:rsid w:val="002E31AD"/>
    <w:rsid w:val="002E61E4"/>
    <w:rsid w:val="002F131A"/>
    <w:rsid w:val="002F4670"/>
    <w:rsid w:val="002F5E22"/>
    <w:rsid w:val="00300ED1"/>
    <w:rsid w:val="00302088"/>
    <w:rsid w:val="00302A3A"/>
    <w:rsid w:val="00303860"/>
    <w:rsid w:val="0030411B"/>
    <w:rsid w:val="003077B5"/>
    <w:rsid w:val="00312E2F"/>
    <w:rsid w:val="003139A6"/>
    <w:rsid w:val="00314320"/>
    <w:rsid w:val="00332BEB"/>
    <w:rsid w:val="0034420A"/>
    <w:rsid w:val="00345F37"/>
    <w:rsid w:val="003501DE"/>
    <w:rsid w:val="00352A41"/>
    <w:rsid w:val="0035650C"/>
    <w:rsid w:val="0037347C"/>
    <w:rsid w:val="00380132"/>
    <w:rsid w:val="00384AE2"/>
    <w:rsid w:val="00387CA7"/>
    <w:rsid w:val="00390F67"/>
    <w:rsid w:val="00394930"/>
    <w:rsid w:val="003959A5"/>
    <w:rsid w:val="003A10AA"/>
    <w:rsid w:val="003A2AED"/>
    <w:rsid w:val="003B543B"/>
    <w:rsid w:val="003B711A"/>
    <w:rsid w:val="003B74DE"/>
    <w:rsid w:val="003C257C"/>
    <w:rsid w:val="003C4644"/>
    <w:rsid w:val="003D0971"/>
    <w:rsid w:val="003D2443"/>
    <w:rsid w:val="003D2911"/>
    <w:rsid w:val="003D54C5"/>
    <w:rsid w:val="003D63AB"/>
    <w:rsid w:val="003E5E1B"/>
    <w:rsid w:val="003E686D"/>
    <w:rsid w:val="003E6B9F"/>
    <w:rsid w:val="003F03F1"/>
    <w:rsid w:val="003F0A97"/>
    <w:rsid w:val="003F20E5"/>
    <w:rsid w:val="003F3516"/>
    <w:rsid w:val="004023A2"/>
    <w:rsid w:val="004055CB"/>
    <w:rsid w:val="004107C6"/>
    <w:rsid w:val="00410AD5"/>
    <w:rsid w:val="0041501C"/>
    <w:rsid w:val="0041722C"/>
    <w:rsid w:val="004176B6"/>
    <w:rsid w:val="004210B1"/>
    <w:rsid w:val="00427301"/>
    <w:rsid w:val="0042784A"/>
    <w:rsid w:val="0043189B"/>
    <w:rsid w:val="004408FC"/>
    <w:rsid w:val="00441C6A"/>
    <w:rsid w:val="004437DA"/>
    <w:rsid w:val="00445071"/>
    <w:rsid w:val="00445E6E"/>
    <w:rsid w:val="00460D13"/>
    <w:rsid w:val="00471B4C"/>
    <w:rsid w:val="00473868"/>
    <w:rsid w:val="00473BE9"/>
    <w:rsid w:val="004744A3"/>
    <w:rsid w:val="0047455C"/>
    <w:rsid w:val="00485C1E"/>
    <w:rsid w:val="00486C0E"/>
    <w:rsid w:val="00492EDA"/>
    <w:rsid w:val="00496B2D"/>
    <w:rsid w:val="004A1B86"/>
    <w:rsid w:val="004A4C96"/>
    <w:rsid w:val="004A5EC7"/>
    <w:rsid w:val="004B0C9B"/>
    <w:rsid w:val="004B1871"/>
    <w:rsid w:val="004B3C7A"/>
    <w:rsid w:val="004B4FC5"/>
    <w:rsid w:val="004B63D1"/>
    <w:rsid w:val="004B6753"/>
    <w:rsid w:val="004C19FD"/>
    <w:rsid w:val="004C3A1B"/>
    <w:rsid w:val="004C58B1"/>
    <w:rsid w:val="004C7C2A"/>
    <w:rsid w:val="004E3FF0"/>
    <w:rsid w:val="004E4DAB"/>
    <w:rsid w:val="004E615F"/>
    <w:rsid w:val="004F24BC"/>
    <w:rsid w:val="004F4442"/>
    <w:rsid w:val="004F7859"/>
    <w:rsid w:val="0050009B"/>
    <w:rsid w:val="0050112C"/>
    <w:rsid w:val="005039C3"/>
    <w:rsid w:val="0050567D"/>
    <w:rsid w:val="0050710B"/>
    <w:rsid w:val="005078C6"/>
    <w:rsid w:val="00510E95"/>
    <w:rsid w:val="0051135B"/>
    <w:rsid w:val="00515D23"/>
    <w:rsid w:val="00516DE6"/>
    <w:rsid w:val="005170B3"/>
    <w:rsid w:val="00520851"/>
    <w:rsid w:val="00520BF8"/>
    <w:rsid w:val="00522DCA"/>
    <w:rsid w:val="00524FFA"/>
    <w:rsid w:val="00533B64"/>
    <w:rsid w:val="005375CB"/>
    <w:rsid w:val="0054448C"/>
    <w:rsid w:val="00546BC1"/>
    <w:rsid w:val="005519AE"/>
    <w:rsid w:val="00551B29"/>
    <w:rsid w:val="00552881"/>
    <w:rsid w:val="00553B2C"/>
    <w:rsid w:val="00561725"/>
    <w:rsid w:val="0057574D"/>
    <w:rsid w:val="00581588"/>
    <w:rsid w:val="00583674"/>
    <w:rsid w:val="0058369C"/>
    <w:rsid w:val="00586603"/>
    <w:rsid w:val="00587612"/>
    <w:rsid w:val="00594101"/>
    <w:rsid w:val="005A0A4F"/>
    <w:rsid w:val="005A2F1E"/>
    <w:rsid w:val="005A61F9"/>
    <w:rsid w:val="005B4607"/>
    <w:rsid w:val="005B5C9C"/>
    <w:rsid w:val="005C723C"/>
    <w:rsid w:val="005D395F"/>
    <w:rsid w:val="005D55BA"/>
    <w:rsid w:val="005D6CDB"/>
    <w:rsid w:val="005E24F5"/>
    <w:rsid w:val="005E42A9"/>
    <w:rsid w:val="00602847"/>
    <w:rsid w:val="00603623"/>
    <w:rsid w:val="00606175"/>
    <w:rsid w:val="00607503"/>
    <w:rsid w:val="00607C17"/>
    <w:rsid w:val="00616371"/>
    <w:rsid w:val="00616FE7"/>
    <w:rsid w:val="00617FE8"/>
    <w:rsid w:val="00621460"/>
    <w:rsid w:val="00621561"/>
    <w:rsid w:val="00624241"/>
    <w:rsid w:val="0062697D"/>
    <w:rsid w:val="006270F3"/>
    <w:rsid w:val="00627C68"/>
    <w:rsid w:val="00630B19"/>
    <w:rsid w:val="00632549"/>
    <w:rsid w:val="00635B97"/>
    <w:rsid w:val="006429FE"/>
    <w:rsid w:val="00650766"/>
    <w:rsid w:val="00651A45"/>
    <w:rsid w:val="00652CCC"/>
    <w:rsid w:val="00653DC4"/>
    <w:rsid w:val="006552CA"/>
    <w:rsid w:val="006620D1"/>
    <w:rsid w:val="00666A59"/>
    <w:rsid w:val="0067306C"/>
    <w:rsid w:val="00681984"/>
    <w:rsid w:val="00690E88"/>
    <w:rsid w:val="0069183F"/>
    <w:rsid w:val="006920EC"/>
    <w:rsid w:val="00697EF2"/>
    <w:rsid w:val="006A28DD"/>
    <w:rsid w:val="006A3927"/>
    <w:rsid w:val="006A5B3F"/>
    <w:rsid w:val="006A76B1"/>
    <w:rsid w:val="006B0945"/>
    <w:rsid w:val="006B54FE"/>
    <w:rsid w:val="006C0C46"/>
    <w:rsid w:val="006C1AE3"/>
    <w:rsid w:val="006C3FC1"/>
    <w:rsid w:val="006C5966"/>
    <w:rsid w:val="006C70D4"/>
    <w:rsid w:val="006D1873"/>
    <w:rsid w:val="006D1D9D"/>
    <w:rsid w:val="006D2604"/>
    <w:rsid w:val="006E1D7D"/>
    <w:rsid w:val="006E5CD9"/>
    <w:rsid w:val="006E7DD8"/>
    <w:rsid w:val="006F174A"/>
    <w:rsid w:val="006F2137"/>
    <w:rsid w:val="006F255F"/>
    <w:rsid w:val="006F7546"/>
    <w:rsid w:val="00700F42"/>
    <w:rsid w:val="00715FE0"/>
    <w:rsid w:val="00724226"/>
    <w:rsid w:val="007258DE"/>
    <w:rsid w:val="0072637C"/>
    <w:rsid w:val="00731CAA"/>
    <w:rsid w:val="00740D0A"/>
    <w:rsid w:val="00742CB6"/>
    <w:rsid w:val="00742D54"/>
    <w:rsid w:val="00754B77"/>
    <w:rsid w:val="00760781"/>
    <w:rsid w:val="00765BA0"/>
    <w:rsid w:val="00772E22"/>
    <w:rsid w:val="0077441F"/>
    <w:rsid w:val="007769B3"/>
    <w:rsid w:val="00777CF9"/>
    <w:rsid w:val="00787318"/>
    <w:rsid w:val="007932FC"/>
    <w:rsid w:val="0079553C"/>
    <w:rsid w:val="00795C07"/>
    <w:rsid w:val="0079632B"/>
    <w:rsid w:val="007A1BD5"/>
    <w:rsid w:val="007A4956"/>
    <w:rsid w:val="007A4BDB"/>
    <w:rsid w:val="007A4D9A"/>
    <w:rsid w:val="007A4F81"/>
    <w:rsid w:val="007A77B3"/>
    <w:rsid w:val="007B37EE"/>
    <w:rsid w:val="007B40DE"/>
    <w:rsid w:val="007B4609"/>
    <w:rsid w:val="007B4CE9"/>
    <w:rsid w:val="007B6F84"/>
    <w:rsid w:val="007C4298"/>
    <w:rsid w:val="007C71BC"/>
    <w:rsid w:val="007D6463"/>
    <w:rsid w:val="007E6E04"/>
    <w:rsid w:val="007F27B2"/>
    <w:rsid w:val="007F49F4"/>
    <w:rsid w:val="007F7677"/>
    <w:rsid w:val="008048DE"/>
    <w:rsid w:val="00804F9D"/>
    <w:rsid w:val="008061E9"/>
    <w:rsid w:val="00807986"/>
    <w:rsid w:val="00813E16"/>
    <w:rsid w:val="00813F4A"/>
    <w:rsid w:val="00815869"/>
    <w:rsid w:val="00816F9D"/>
    <w:rsid w:val="008178A1"/>
    <w:rsid w:val="0082272A"/>
    <w:rsid w:val="008254AD"/>
    <w:rsid w:val="008278B4"/>
    <w:rsid w:val="0083011E"/>
    <w:rsid w:val="008347A0"/>
    <w:rsid w:val="00834A25"/>
    <w:rsid w:val="00840B69"/>
    <w:rsid w:val="00841A90"/>
    <w:rsid w:val="008466FA"/>
    <w:rsid w:val="00853307"/>
    <w:rsid w:val="008541D3"/>
    <w:rsid w:val="00865A3D"/>
    <w:rsid w:val="00865D38"/>
    <w:rsid w:val="008676CF"/>
    <w:rsid w:val="008924E0"/>
    <w:rsid w:val="0089280D"/>
    <w:rsid w:val="008A0ECD"/>
    <w:rsid w:val="008A16BC"/>
    <w:rsid w:val="008A1FA2"/>
    <w:rsid w:val="008A3FFD"/>
    <w:rsid w:val="008A4328"/>
    <w:rsid w:val="008B2BAB"/>
    <w:rsid w:val="008B5B8B"/>
    <w:rsid w:val="008C2516"/>
    <w:rsid w:val="008C41F9"/>
    <w:rsid w:val="008D0466"/>
    <w:rsid w:val="008D596A"/>
    <w:rsid w:val="008D6821"/>
    <w:rsid w:val="008E1EE8"/>
    <w:rsid w:val="008E422A"/>
    <w:rsid w:val="008E68CF"/>
    <w:rsid w:val="00902008"/>
    <w:rsid w:val="009041A8"/>
    <w:rsid w:val="00906F8A"/>
    <w:rsid w:val="00917155"/>
    <w:rsid w:val="00917C65"/>
    <w:rsid w:val="0092041F"/>
    <w:rsid w:val="00921DD4"/>
    <w:rsid w:val="00922818"/>
    <w:rsid w:val="0092315B"/>
    <w:rsid w:val="009265C5"/>
    <w:rsid w:val="0092710A"/>
    <w:rsid w:val="009276AA"/>
    <w:rsid w:val="00931968"/>
    <w:rsid w:val="0093415C"/>
    <w:rsid w:val="0093510B"/>
    <w:rsid w:val="0093574E"/>
    <w:rsid w:val="00940452"/>
    <w:rsid w:val="0094370C"/>
    <w:rsid w:val="009508B9"/>
    <w:rsid w:val="00953FB1"/>
    <w:rsid w:val="00954B53"/>
    <w:rsid w:val="0095532F"/>
    <w:rsid w:val="00957DD5"/>
    <w:rsid w:val="009626D6"/>
    <w:rsid w:val="0096354E"/>
    <w:rsid w:val="0096375C"/>
    <w:rsid w:val="00964577"/>
    <w:rsid w:val="0097610C"/>
    <w:rsid w:val="00977535"/>
    <w:rsid w:val="009841F8"/>
    <w:rsid w:val="009857F1"/>
    <w:rsid w:val="009873E7"/>
    <w:rsid w:val="009916FC"/>
    <w:rsid w:val="009917FB"/>
    <w:rsid w:val="009976C6"/>
    <w:rsid w:val="009A1376"/>
    <w:rsid w:val="009A5F77"/>
    <w:rsid w:val="009A695F"/>
    <w:rsid w:val="009A6D8D"/>
    <w:rsid w:val="009A6E09"/>
    <w:rsid w:val="009B256E"/>
    <w:rsid w:val="009B5DFD"/>
    <w:rsid w:val="009B7FCE"/>
    <w:rsid w:val="009D3D4E"/>
    <w:rsid w:val="009D63B5"/>
    <w:rsid w:val="009D7C1C"/>
    <w:rsid w:val="009E4EE2"/>
    <w:rsid w:val="009F7938"/>
    <w:rsid w:val="00A04813"/>
    <w:rsid w:val="00A063C6"/>
    <w:rsid w:val="00A114BF"/>
    <w:rsid w:val="00A22176"/>
    <w:rsid w:val="00A231B7"/>
    <w:rsid w:val="00A2533E"/>
    <w:rsid w:val="00A26176"/>
    <w:rsid w:val="00A26960"/>
    <w:rsid w:val="00A27413"/>
    <w:rsid w:val="00A31769"/>
    <w:rsid w:val="00A31CEF"/>
    <w:rsid w:val="00A334A2"/>
    <w:rsid w:val="00A37A65"/>
    <w:rsid w:val="00A4629A"/>
    <w:rsid w:val="00A5580F"/>
    <w:rsid w:val="00A571CE"/>
    <w:rsid w:val="00A64A8E"/>
    <w:rsid w:val="00A64E97"/>
    <w:rsid w:val="00A7137B"/>
    <w:rsid w:val="00A76804"/>
    <w:rsid w:val="00A775FB"/>
    <w:rsid w:val="00A77FB5"/>
    <w:rsid w:val="00A80849"/>
    <w:rsid w:val="00A831C5"/>
    <w:rsid w:val="00A864C5"/>
    <w:rsid w:val="00A86E41"/>
    <w:rsid w:val="00A932CD"/>
    <w:rsid w:val="00A95938"/>
    <w:rsid w:val="00A95EC9"/>
    <w:rsid w:val="00A97284"/>
    <w:rsid w:val="00AA1C09"/>
    <w:rsid w:val="00AB0B15"/>
    <w:rsid w:val="00AB1C81"/>
    <w:rsid w:val="00AB331A"/>
    <w:rsid w:val="00AB33E9"/>
    <w:rsid w:val="00AB4812"/>
    <w:rsid w:val="00AB5034"/>
    <w:rsid w:val="00AC2144"/>
    <w:rsid w:val="00AC5DEF"/>
    <w:rsid w:val="00AD0119"/>
    <w:rsid w:val="00AD1F6D"/>
    <w:rsid w:val="00AD2984"/>
    <w:rsid w:val="00AD29F3"/>
    <w:rsid w:val="00AD6685"/>
    <w:rsid w:val="00AE5A61"/>
    <w:rsid w:val="00AE5DBA"/>
    <w:rsid w:val="00AF539B"/>
    <w:rsid w:val="00AF643C"/>
    <w:rsid w:val="00B00D31"/>
    <w:rsid w:val="00B07A4E"/>
    <w:rsid w:val="00B11708"/>
    <w:rsid w:val="00B21F66"/>
    <w:rsid w:val="00B276B6"/>
    <w:rsid w:val="00B310BE"/>
    <w:rsid w:val="00B33853"/>
    <w:rsid w:val="00B33EC1"/>
    <w:rsid w:val="00B3747E"/>
    <w:rsid w:val="00B43A51"/>
    <w:rsid w:val="00B563FA"/>
    <w:rsid w:val="00B62145"/>
    <w:rsid w:val="00B73E20"/>
    <w:rsid w:val="00B75958"/>
    <w:rsid w:val="00B776B3"/>
    <w:rsid w:val="00B82504"/>
    <w:rsid w:val="00B8473C"/>
    <w:rsid w:val="00B87C85"/>
    <w:rsid w:val="00B96685"/>
    <w:rsid w:val="00BA037A"/>
    <w:rsid w:val="00BB3433"/>
    <w:rsid w:val="00BB3B9A"/>
    <w:rsid w:val="00BB5D32"/>
    <w:rsid w:val="00BB76F1"/>
    <w:rsid w:val="00BC3135"/>
    <w:rsid w:val="00BD0C80"/>
    <w:rsid w:val="00BD13B1"/>
    <w:rsid w:val="00BD2DEF"/>
    <w:rsid w:val="00BE0B68"/>
    <w:rsid w:val="00BE0C7F"/>
    <w:rsid w:val="00BE6D76"/>
    <w:rsid w:val="00BF06CE"/>
    <w:rsid w:val="00BF4264"/>
    <w:rsid w:val="00BF7E99"/>
    <w:rsid w:val="00C06A73"/>
    <w:rsid w:val="00C12049"/>
    <w:rsid w:val="00C160CB"/>
    <w:rsid w:val="00C164E6"/>
    <w:rsid w:val="00C2028D"/>
    <w:rsid w:val="00C21E89"/>
    <w:rsid w:val="00C306B2"/>
    <w:rsid w:val="00C363F9"/>
    <w:rsid w:val="00C405B2"/>
    <w:rsid w:val="00C41EB1"/>
    <w:rsid w:val="00C43400"/>
    <w:rsid w:val="00C50755"/>
    <w:rsid w:val="00C62E12"/>
    <w:rsid w:val="00C63A5F"/>
    <w:rsid w:val="00C71BDE"/>
    <w:rsid w:val="00C750CE"/>
    <w:rsid w:val="00C752EE"/>
    <w:rsid w:val="00C80367"/>
    <w:rsid w:val="00C804D1"/>
    <w:rsid w:val="00C8579B"/>
    <w:rsid w:val="00C86D49"/>
    <w:rsid w:val="00C87014"/>
    <w:rsid w:val="00C91049"/>
    <w:rsid w:val="00C93353"/>
    <w:rsid w:val="00CA4880"/>
    <w:rsid w:val="00CB660B"/>
    <w:rsid w:val="00CC0A95"/>
    <w:rsid w:val="00CC3A12"/>
    <w:rsid w:val="00CC3F2C"/>
    <w:rsid w:val="00CC4448"/>
    <w:rsid w:val="00CC5EDE"/>
    <w:rsid w:val="00CC7822"/>
    <w:rsid w:val="00CE2A93"/>
    <w:rsid w:val="00CE50F8"/>
    <w:rsid w:val="00CF23C3"/>
    <w:rsid w:val="00CF7C4A"/>
    <w:rsid w:val="00D00D91"/>
    <w:rsid w:val="00D01627"/>
    <w:rsid w:val="00D06E3B"/>
    <w:rsid w:val="00D109E3"/>
    <w:rsid w:val="00D1239E"/>
    <w:rsid w:val="00D155F1"/>
    <w:rsid w:val="00D1592D"/>
    <w:rsid w:val="00D17402"/>
    <w:rsid w:val="00D17FC5"/>
    <w:rsid w:val="00D2068E"/>
    <w:rsid w:val="00D27DB7"/>
    <w:rsid w:val="00D30410"/>
    <w:rsid w:val="00D3781C"/>
    <w:rsid w:val="00D527F1"/>
    <w:rsid w:val="00D5579D"/>
    <w:rsid w:val="00D641B5"/>
    <w:rsid w:val="00D658F3"/>
    <w:rsid w:val="00D67144"/>
    <w:rsid w:val="00D71AAC"/>
    <w:rsid w:val="00D72A62"/>
    <w:rsid w:val="00D73052"/>
    <w:rsid w:val="00D849AE"/>
    <w:rsid w:val="00D8587F"/>
    <w:rsid w:val="00D87E65"/>
    <w:rsid w:val="00D9077D"/>
    <w:rsid w:val="00D9226A"/>
    <w:rsid w:val="00D92AE9"/>
    <w:rsid w:val="00D92E16"/>
    <w:rsid w:val="00DA01A5"/>
    <w:rsid w:val="00DA1A0E"/>
    <w:rsid w:val="00DA1E4B"/>
    <w:rsid w:val="00DA2951"/>
    <w:rsid w:val="00DA6D3A"/>
    <w:rsid w:val="00DB4018"/>
    <w:rsid w:val="00DB4063"/>
    <w:rsid w:val="00DB565D"/>
    <w:rsid w:val="00DB6BB3"/>
    <w:rsid w:val="00DB76A8"/>
    <w:rsid w:val="00DB79A7"/>
    <w:rsid w:val="00DC2703"/>
    <w:rsid w:val="00DC381D"/>
    <w:rsid w:val="00DC698C"/>
    <w:rsid w:val="00DC6D93"/>
    <w:rsid w:val="00DC7329"/>
    <w:rsid w:val="00DC747C"/>
    <w:rsid w:val="00DD0A42"/>
    <w:rsid w:val="00DD25CC"/>
    <w:rsid w:val="00DD2C00"/>
    <w:rsid w:val="00DD30B6"/>
    <w:rsid w:val="00DD3E62"/>
    <w:rsid w:val="00DD6ED1"/>
    <w:rsid w:val="00DD765C"/>
    <w:rsid w:val="00DE0229"/>
    <w:rsid w:val="00DE306A"/>
    <w:rsid w:val="00DE35CA"/>
    <w:rsid w:val="00DE7FE9"/>
    <w:rsid w:val="00DF0887"/>
    <w:rsid w:val="00E00076"/>
    <w:rsid w:val="00E04715"/>
    <w:rsid w:val="00E04EB6"/>
    <w:rsid w:val="00E05EDA"/>
    <w:rsid w:val="00E1049B"/>
    <w:rsid w:val="00E123C9"/>
    <w:rsid w:val="00E22BA0"/>
    <w:rsid w:val="00E23A6A"/>
    <w:rsid w:val="00E274E3"/>
    <w:rsid w:val="00E27BAF"/>
    <w:rsid w:val="00E3178A"/>
    <w:rsid w:val="00E31C89"/>
    <w:rsid w:val="00E334A1"/>
    <w:rsid w:val="00E337BF"/>
    <w:rsid w:val="00E339A8"/>
    <w:rsid w:val="00E33CBE"/>
    <w:rsid w:val="00E362FE"/>
    <w:rsid w:val="00E40DC0"/>
    <w:rsid w:val="00E41036"/>
    <w:rsid w:val="00E45AA8"/>
    <w:rsid w:val="00E4645A"/>
    <w:rsid w:val="00E47A58"/>
    <w:rsid w:val="00E536AD"/>
    <w:rsid w:val="00E539BE"/>
    <w:rsid w:val="00E55FF5"/>
    <w:rsid w:val="00E57399"/>
    <w:rsid w:val="00E624A1"/>
    <w:rsid w:val="00E637D5"/>
    <w:rsid w:val="00E70E80"/>
    <w:rsid w:val="00E722E5"/>
    <w:rsid w:val="00E73CE8"/>
    <w:rsid w:val="00E75519"/>
    <w:rsid w:val="00E80039"/>
    <w:rsid w:val="00E827E9"/>
    <w:rsid w:val="00E8463D"/>
    <w:rsid w:val="00E872F7"/>
    <w:rsid w:val="00E915E7"/>
    <w:rsid w:val="00E91A3A"/>
    <w:rsid w:val="00E93672"/>
    <w:rsid w:val="00E94B04"/>
    <w:rsid w:val="00E972D4"/>
    <w:rsid w:val="00E97727"/>
    <w:rsid w:val="00EA629B"/>
    <w:rsid w:val="00EB4F7D"/>
    <w:rsid w:val="00EB54B3"/>
    <w:rsid w:val="00EB79A3"/>
    <w:rsid w:val="00EC0F87"/>
    <w:rsid w:val="00EC1729"/>
    <w:rsid w:val="00EC301D"/>
    <w:rsid w:val="00EC6852"/>
    <w:rsid w:val="00EC6E73"/>
    <w:rsid w:val="00ED1AC3"/>
    <w:rsid w:val="00ED4B44"/>
    <w:rsid w:val="00ED5582"/>
    <w:rsid w:val="00ED664B"/>
    <w:rsid w:val="00ED71FC"/>
    <w:rsid w:val="00EE3290"/>
    <w:rsid w:val="00EE33AD"/>
    <w:rsid w:val="00EE496D"/>
    <w:rsid w:val="00EE5408"/>
    <w:rsid w:val="00F00F3C"/>
    <w:rsid w:val="00F16F06"/>
    <w:rsid w:val="00F20435"/>
    <w:rsid w:val="00F20BB9"/>
    <w:rsid w:val="00F22CEB"/>
    <w:rsid w:val="00F252FB"/>
    <w:rsid w:val="00F27082"/>
    <w:rsid w:val="00F33CD9"/>
    <w:rsid w:val="00F34AED"/>
    <w:rsid w:val="00F41893"/>
    <w:rsid w:val="00F5001D"/>
    <w:rsid w:val="00F500AD"/>
    <w:rsid w:val="00F518CE"/>
    <w:rsid w:val="00F5216B"/>
    <w:rsid w:val="00F553C9"/>
    <w:rsid w:val="00F55B04"/>
    <w:rsid w:val="00F62B47"/>
    <w:rsid w:val="00F72B41"/>
    <w:rsid w:val="00F747F3"/>
    <w:rsid w:val="00F7707D"/>
    <w:rsid w:val="00F82341"/>
    <w:rsid w:val="00F943A0"/>
    <w:rsid w:val="00FA15BE"/>
    <w:rsid w:val="00FA1A8E"/>
    <w:rsid w:val="00FA7428"/>
    <w:rsid w:val="00FB2A04"/>
    <w:rsid w:val="00FB4385"/>
    <w:rsid w:val="00FB45B9"/>
    <w:rsid w:val="00FB4C31"/>
    <w:rsid w:val="00FB7CC5"/>
    <w:rsid w:val="00FC1438"/>
    <w:rsid w:val="00FC1B15"/>
    <w:rsid w:val="00FC2D3E"/>
    <w:rsid w:val="00FC78DA"/>
    <w:rsid w:val="00FD0EF5"/>
    <w:rsid w:val="00FD211A"/>
    <w:rsid w:val="00FD4A0C"/>
    <w:rsid w:val="00FE5BF8"/>
    <w:rsid w:val="00FF3941"/>
    <w:rsid w:val="00FF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D7D67A"/>
  <w15:docId w15:val="{054913C0-20B7-4EEE-93F7-65DA5F11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napToGrid w:val="0"/>
      <w:color w:val="00000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customStyle="1" w:styleId="ReplyForwardHeaders">
    <w:name w:val="Reply/Forward Headers"/>
    <w:basedOn w:val="Normal"/>
  </w:style>
  <w:style w:type="paragraph" w:customStyle="1" w:styleId="ReplyForwardToFromDate">
    <w:name w:val="Reply/Forward To: From: Date:"/>
    <w:basedOn w:val="Normal"/>
  </w:style>
  <w:style w:type="paragraph" w:styleId="BlockText">
    <w:name w:val="Block Text"/>
    <w:basedOn w:val="Normal"/>
    <w:pPr>
      <w:spacing w:after="120"/>
      <w:ind w:right="1440"/>
    </w:pPr>
  </w:style>
  <w:style w:type="paragraph" w:styleId="PlainText">
    <w:name w:val="Plain Text"/>
    <w:basedOn w:val="Normal"/>
    <w:rPr>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BodySingle">
    <w:name w:val="Body Single"/>
    <w:basedOn w:val="Normal"/>
    <w:rPr>
      <w:rFonts w:ascii="Times New Roman" w:hAnsi="Times New Roman"/>
    </w:rPr>
  </w:style>
  <w:style w:type="paragraph" w:customStyle="1" w:styleId="DefaultText">
    <w:name w:val="Default Text"/>
    <w:basedOn w:val="Normal"/>
    <w:rPr>
      <w:rFonts w:ascii="Times New Roman" w:hAnsi="Times New Roman"/>
    </w:rPr>
  </w:style>
  <w:style w:type="paragraph" w:styleId="BodyTextIndent">
    <w:name w:val="Body Text Indent"/>
    <w:basedOn w:val="Normal"/>
    <w:pPr>
      <w:tabs>
        <w:tab w:val="left" w:pos="900"/>
      </w:tabs>
      <w:ind w:left="900" w:hanging="900"/>
    </w:pPr>
    <w:rPr>
      <w:rFonts w:cs="Courier New"/>
      <w:sz w:val="22"/>
    </w:rPr>
  </w:style>
  <w:style w:type="paragraph" w:styleId="BalloonText">
    <w:name w:val="Balloon Text"/>
    <w:basedOn w:val="Normal"/>
    <w:semiHidden/>
    <w:rsid w:val="00DC6D93"/>
    <w:rPr>
      <w:rFonts w:ascii="Tahoma" w:hAnsi="Tahoma" w:cs="Tahoma"/>
      <w:sz w:val="16"/>
      <w:szCs w:val="16"/>
    </w:rPr>
  </w:style>
  <w:style w:type="paragraph" w:styleId="ListParagraph">
    <w:name w:val="List Paragraph"/>
    <w:basedOn w:val="Normal"/>
    <w:uiPriority w:val="34"/>
    <w:qFormat/>
    <w:rsid w:val="002A5318"/>
    <w:pPr>
      <w:ind w:left="720"/>
      <w:contextualSpacing/>
    </w:pPr>
  </w:style>
  <w:style w:type="character" w:customStyle="1" w:styleId="FooterChar">
    <w:name w:val="Footer Char"/>
    <w:basedOn w:val="DefaultParagraphFont"/>
    <w:link w:val="Footer"/>
    <w:uiPriority w:val="99"/>
    <w:rsid w:val="009A6D8D"/>
    <w:rPr>
      <w:rFonts w:ascii="Courier New" w:hAnsi="Courier New"/>
      <w:sz w:val="24"/>
    </w:rPr>
  </w:style>
  <w:style w:type="character" w:styleId="Hyperlink">
    <w:name w:val="Hyperlink"/>
    <w:basedOn w:val="DefaultParagraphFont"/>
    <w:rsid w:val="001067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47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tness.marines.mil/Body-Composition/BI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trhed12p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8D1CCFF758B147A79D432BB2FA5D83" ma:contentTypeVersion="10" ma:contentTypeDescription="Create a new document." ma:contentTypeScope="" ma:versionID="c5acb0d91bad5c258dd24bf0e435dca0">
  <xsd:schema xmlns:xsd="http://www.w3.org/2001/XMLSchema" xmlns:xs="http://www.w3.org/2001/XMLSchema" xmlns:p="http://schemas.microsoft.com/office/2006/metadata/properties" xmlns:ns3="5e86b0bb-e6e8-4231-b64f-60962182aa0d" xmlns:ns4="30af3a98-27c3-4d72-b85f-554f8aa5ebce" targetNamespace="http://schemas.microsoft.com/office/2006/metadata/properties" ma:root="true" ma:fieldsID="189dc3ebc3e97aab0e88e41b075d28bb" ns3:_="" ns4:_="">
    <xsd:import namespace="5e86b0bb-e6e8-4231-b64f-60962182aa0d"/>
    <xsd:import namespace="30af3a98-27c3-4d72-b85f-554f8aa5eb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6b0bb-e6e8-4231-b64f-60962182aa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3a98-27c3-4d72-b85f-554f8aa5eb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DCD15-F6E2-4D8E-9FBD-4C541DB2F58F}">
  <ds:schemaRefs>
    <ds:schemaRef ds:uri="http://schemas.microsoft.com/sharepoint/v3/contenttype/forms"/>
  </ds:schemaRefs>
</ds:datastoreItem>
</file>

<file path=customXml/itemProps2.xml><?xml version="1.0" encoding="utf-8"?>
<ds:datastoreItem xmlns:ds="http://schemas.openxmlformats.org/officeDocument/2006/customXml" ds:itemID="{9C2CCA8C-1D86-4AAB-A206-9300F69DCC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9305F85-8489-41C4-88F5-17665077F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6b0bb-e6e8-4231-b64f-60962182aa0d"/>
    <ds:schemaRef ds:uri="30af3a98-27c3-4d72-b85f-554f8aa5e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3AEE4A-477A-4CFE-AA2D-A6101D1C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Ltrhed12pt</Template>
  <TotalTime>1</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UNITED STATES MARINE CORPS</vt:lpstr>
    </vt:vector>
  </TitlesOfParts>
  <Company>HQMC</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MARINE CORPS</dc:title>
  <dc:creator>VoelkerJD</dc:creator>
  <cp:lastModifiedBy>Titopace GySgt Travis A</cp:lastModifiedBy>
  <cp:revision>2</cp:revision>
  <cp:lastPrinted>2019-03-07T18:26:00Z</cp:lastPrinted>
  <dcterms:created xsi:type="dcterms:W3CDTF">2022-11-16T21:03:00Z</dcterms:created>
  <dcterms:modified xsi:type="dcterms:W3CDTF">2022-11-16T21:03:00Z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0x010100CA8D1CCFF758B147A79D432BB2FA5D83</vt:lpwstr>
  </property>
  <property fmtid="{D5CDD505-2E9C-101B-9397-08002B2CF9AE}" pid="3" name="_dlc_DocIdItemGuid">
    <vt:lpwstr>6dc0a034-103b-4ab0-974d-0b02fb2f0361</vt:lpwstr>
  </property>
</Properties>
</file>